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CellMar>
          <w:left w:w="14" w:type="dxa"/>
          <w:right w:w="14" w:type="dxa"/>
        </w:tblCellMar>
        <w:tblLook w:val="04A0" w:firstRow="1" w:lastRow="0" w:firstColumn="1" w:lastColumn="0" w:noHBand="0" w:noVBand="1"/>
      </w:tblPr>
      <w:tblGrid>
        <w:gridCol w:w="3334"/>
        <w:gridCol w:w="1257"/>
        <w:gridCol w:w="269"/>
        <w:gridCol w:w="3121"/>
        <w:gridCol w:w="123"/>
        <w:gridCol w:w="2156"/>
      </w:tblGrid>
      <w:tr w:rsidR="00246FF6" w:rsidRPr="00DB050F" w14:paraId="2CE4C586" w14:textId="77777777" w:rsidTr="00D43AF6">
        <w:trPr>
          <w:cantSplit/>
          <w:trHeight w:val="98"/>
        </w:trPr>
        <w:tc>
          <w:tcPr>
            <w:tcW w:w="10260" w:type="dxa"/>
            <w:gridSpan w:val="6"/>
            <w:tcBorders>
              <w:top w:val="single" w:sz="4" w:space="0" w:color="808080" w:themeColor="background1" w:themeShade="80"/>
              <w:bottom w:val="single" w:sz="4" w:space="0" w:color="808080" w:themeColor="background1" w:themeShade="80"/>
            </w:tcBorders>
            <w:shd w:val="clear" w:color="auto" w:fill="DBD3B7"/>
          </w:tcPr>
          <w:p w14:paraId="2CE4C585" w14:textId="77777777" w:rsidR="00246FF6" w:rsidRPr="00B36583" w:rsidRDefault="00B72797" w:rsidP="00A16456">
            <w:pPr>
              <w:pStyle w:val="FormSectionHeading1"/>
              <w:rPr>
                <w:szCs w:val="22"/>
              </w:rPr>
            </w:pPr>
            <w:r w:rsidRPr="00B36583">
              <w:rPr>
                <w:szCs w:val="22"/>
              </w:rPr>
              <w:t>Employee Information</w:t>
            </w:r>
          </w:p>
        </w:tc>
      </w:tr>
      <w:tr w:rsidR="00A21ED9" w14:paraId="2CE4C58F"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4"/>
        </w:trPr>
        <w:tc>
          <w:tcPr>
            <w:tcW w:w="33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87" w14:textId="77777777" w:rsidR="00B72797" w:rsidRPr="002F4E59" w:rsidRDefault="00B72797" w:rsidP="00CE51C1">
            <w:pPr>
              <w:pStyle w:val="Header"/>
              <w:tabs>
                <w:tab w:val="clear" w:pos="4320"/>
                <w:tab w:val="clear" w:pos="8640"/>
              </w:tabs>
              <w:spacing w:before="20"/>
              <w:rPr>
                <w:rFonts w:asciiTheme="minorHAnsi" w:hAnsiTheme="minorHAnsi" w:cstheme="minorHAnsi"/>
                <w:sz w:val="18"/>
                <w:szCs w:val="20"/>
              </w:rPr>
            </w:pPr>
            <w:r w:rsidRPr="002F4E59">
              <w:rPr>
                <w:rFonts w:asciiTheme="minorHAnsi" w:hAnsiTheme="minorHAnsi" w:cstheme="minorHAnsi"/>
                <w:sz w:val="18"/>
                <w:szCs w:val="20"/>
              </w:rPr>
              <w:t>Employee First Name</w:t>
            </w:r>
          </w:p>
          <w:p w14:paraId="2CE4C588" w14:textId="77777777" w:rsidR="00B72797" w:rsidRPr="002F4E59" w:rsidRDefault="00B72797" w:rsidP="00CE51C1">
            <w:pPr>
              <w:pStyle w:val="Header"/>
              <w:tabs>
                <w:tab w:val="clear" w:pos="4320"/>
                <w:tab w:val="clear" w:pos="8640"/>
              </w:tabs>
              <w:spacing w:before="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
                  <w:enabled/>
                  <w:calcOnExit w:val="0"/>
                  <w:textInput>
                    <w:maxLength w:val="40"/>
                  </w:textInput>
                </w:ffData>
              </w:fldChar>
            </w:r>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p>
        </w:tc>
        <w:tc>
          <w:tcPr>
            <w:tcW w:w="1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89" w14:textId="77777777" w:rsidR="00B72797" w:rsidRPr="002F4E59" w:rsidRDefault="00B72797" w:rsidP="00CE51C1">
            <w:pPr>
              <w:pStyle w:val="Header"/>
              <w:tabs>
                <w:tab w:val="clear" w:pos="4320"/>
                <w:tab w:val="clear" w:pos="8640"/>
              </w:tabs>
              <w:spacing w:before="20" w:after="20"/>
              <w:rPr>
                <w:rFonts w:asciiTheme="minorHAnsi" w:hAnsiTheme="minorHAnsi" w:cstheme="minorHAnsi"/>
                <w:sz w:val="18"/>
                <w:szCs w:val="20"/>
              </w:rPr>
            </w:pPr>
            <w:r w:rsidRPr="002F4E59">
              <w:rPr>
                <w:rFonts w:asciiTheme="minorHAnsi" w:hAnsiTheme="minorHAnsi" w:cstheme="minorHAnsi"/>
                <w:sz w:val="18"/>
                <w:szCs w:val="20"/>
              </w:rPr>
              <w:t>Middle Initial</w:t>
            </w:r>
          </w:p>
          <w:p w14:paraId="2CE4C58A" w14:textId="77777777" w:rsidR="00B72797" w:rsidRPr="002F4E59" w:rsidRDefault="00B72797" w:rsidP="00CE51C1">
            <w:pPr>
              <w:pStyle w:val="Header"/>
              <w:tabs>
                <w:tab w:val="clear" w:pos="4320"/>
                <w:tab w:val="clear" w:pos="8640"/>
              </w:tabs>
              <w:spacing w:before="20" w:after="20"/>
              <w:jc w:val="center"/>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
                  <w:enabled/>
                  <w:calcOnExit w:val="0"/>
                  <w:textInput>
                    <w:maxLength w:val="1"/>
                  </w:textInput>
                </w:ffData>
              </w:fldChar>
            </w:r>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p>
        </w:tc>
        <w:tc>
          <w:tcPr>
            <w:tcW w:w="351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8B" w14:textId="77777777" w:rsidR="00B72797" w:rsidRPr="002F4E59" w:rsidRDefault="00B72797" w:rsidP="00CE51C1">
            <w:pPr>
              <w:pStyle w:val="Header"/>
              <w:tabs>
                <w:tab w:val="clear" w:pos="4320"/>
                <w:tab w:val="clear" w:pos="8640"/>
              </w:tabs>
              <w:spacing w:before="20" w:after="20"/>
              <w:rPr>
                <w:rFonts w:asciiTheme="minorHAnsi" w:hAnsiTheme="minorHAnsi" w:cstheme="minorHAnsi"/>
                <w:sz w:val="18"/>
                <w:szCs w:val="20"/>
              </w:rPr>
            </w:pPr>
            <w:r w:rsidRPr="002F4E59">
              <w:rPr>
                <w:rFonts w:asciiTheme="minorHAnsi" w:hAnsiTheme="minorHAnsi" w:cstheme="minorHAnsi"/>
                <w:sz w:val="18"/>
                <w:szCs w:val="20"/>
              </w:rPr>
              <w:t>Last Name</w:t>
            </w:r>
          </w:p>
          <w:p w14:paraId="2CE4C58C" w14:textId="77777777" w:rsidR="00B72797" w:rsidRPr="002F4E59" w:rsidRDefault="00B72797" w:rsidP="00CE51C1">
            <w:pPr>
              <w:pStyle w:val="Header"/>
              <w:tabs>
                <w:tab w:val="clear" w:pos="4320"/>
                <w:tab w:val="clear" w:pos="8640"/>
              </w:tabs>
              <w:spacing w:before="20" w:after="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
                  <w:enabled/>
                  <w:calcOnExit w:val="0"/>
                  <w:textInput>
                    <w:maxLength w:val="40"/>
                  </w:textInput>
                </w:ffData>
              </w:fldChar>
            </w:r>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p>
        </w:tc>
        <w:tc>
          <w:tcPr>
            <w:tcW w:w="21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8D" w14:textId="77777777" w:rsidR="004D6103" w:rsidRDefault="004D6103" w:rsidP="00CE51C1">
            <w:pPr>
              <w:pStyle w:val="Header"/>
              <w:tabs>
                <w:tab w:val="clear" w:pos="4320"/>
                <w:tab w:val="clear" w:pos="8640"/>
              </w:tabs>
              <w:spacing w:before="20" w:after="20"/>
              <w:rPr>
                <w:rFonts w:asciiTheme="minorHAnsi" w:hAnsiTheme="minorHAnsi" w:cstheme="minorHAnsi"/>
                <w:sz w:val="18"/>
                <w:szCs w:val="20"/>
              </w:rPr>
            </w:pPr>
            <w:r w:rsidRPr="004D6103">
              <w:rPr>
                <w:rFonts w:asciiTheme="minorHAnsi" w:hAnsiTheme="minorHAnsi" w:cstheme="minorHAnsi"/>
                <w:sz w:val="18"/>
                <w:szCs w:val="20"/>
              </w:rPr>
              <w:t>Date Signed (mm/dd/</w:t>
            </w:r>
            <w:proofErr w:type="spellStart"/>
            <w:r w:rsidRPr="004D6103">
              <w:rPr>
                <w:rFonts w:asciiTheme="minorHAnsi" w:hAnsiTheme="minorHAnsi" w:cstheme="minorHAnsi"/>
                <w:sz w:val="18"/>
                <w:szCs w:val="20"/>
              </w:rPr>
              <w:t>yyyy</w:t>
            </w:r>
            <w:proofErr w:type="spellEnd"/>
            <w:r w:rsidRPr="004D6103">
              <w:rPr>
                <w:rFonts w:asciiTheme="minorHAnsi" w:hAnsiTheme="minorHAnsi" w:cstheme="minorHAnsi"/>
                <w:sz w:val="18"/>
                <w:szCs w:val="20"/>
              </w:rPr>
              <w:t>)</w:t>
            </w:r>
            <w:bookmarkStart w:id="0" w:name="Text2"/>
          </w:p>
          <w:p w14:paraId="2CE4C58E" w14:textId="77777777" w:rsidR="00B72797" w:rsidRPr="002F4E59" w:rsidRDefault="00B72797" w:rsidP="00CE51C1">
            <w:pPr>
              <w:pStyle w:val="Header"/>
              <w:tabs>
                <w:tab w:val="clear" w:pos="4320"/>
                <w:tab w:val="clear" w:pos="8640"/>
              </w:tabs>
              <w:spacing w:before="20" w:after="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Text2"/>
                  <w:enabled/>
                  <w:calcOnExit w:val="0"/>
                  <w:textInput>
                    <w:type w:val="date"/>
                    <w:format w:val="M/d/yyyy"/>
                  </w:textInput>
                </w:ffData>
              </w:fldChar>
            </w:r>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bookmarkEnd w:id="0"/>
          </w:p>
        </w:tc>
      </w:tr>
      <w:tr w:rsidR="00A21ED9" w14:paraId="2CE4C594" w14:textId="77777777" w:rsidTr="00AD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8"/>
        </w:trPr>
        <w:tc>
          <w:tcPr>
            <w:tcW w:w="81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90" w14:textId="77777777" w:rsidR="00B72797" w:rsidRPr="002F4E59" w:rsidRDefault="00B72797" w:rsidP="00A21ED9">
            <w:pPr>
              <w:pStyle w:val="Header"/>
              <w:tabs>
                <w:tab w:val="clear" w:pos="4320"/>
                <w:tab w:val="clear" w:pos="8640"/>
              </w:tabs>
              <w:spacing w:before="20"/>
              <w:ind w:left="-107" w:firstLine="107"/>
              <w:rPr>
                <w:rFonts w:asciiTheme="minorHAnsi" w:hAnsiTheme="minorHAnsi" w:cstheme="minorHAnsi"/>
                <w:sz w:val="18"/>
                <w:szCs w:val="20"/>
              </w:rPr>
            </w:pPr>
            <w:r w:rsidRPr="002F4E59">
              <w:rPr>
                <w:rFonts w:asciiTheme="minorHAnsi" w:hAnsiTheme="minorHAnsi" w:cstheme="minorHAnsi"/>
                <w:sz w:val="18"/>
                <w:szCs w:val="20"/>
              </w:rPr>
              <w:t>Employee Job Title</w:t>
            </w:r>
          </w:p>
          <w:p w14:paraId="2CE4C591" w14:textId="77777777" w:rsidR="00B72797" w:rsidRPr="002F4E59" w:rsidRDefault="00B72797" w:rsidP="00AD3F3F">
            <w:pPr>
              <w:pStyle w:val="Header"/>
              <w:tabs>
                <w:tab w:val="clear" w:pos="4320"/>
                <w:tab w:val="clear" w:pos="8640"/>
              </w:tabs>
              <w:spacing w:before="120" w:after="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
                  <w:enabled/>
                  <w:calcOnExit w:val="0"/>
                  <w:textInput>
                    <w:maxLength w:val="40"/>
                  </w:textInput>
                </w:ffData>
              </w:fldChar>
            </w:r>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p>
        </w:tc>
        <w:tc>
          <w:tcPr>
            <w:tcW w:w="21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92" w14:textId="068CA52C" w:rsidR="00B72797" w:rsidRPr="002F4E59" w:rsidRDefault="00B72797" w:rsidP="00CE51C1">
            <w:pPr>
              <w:pStyle w:val="Header"/>
              <w:tabs>
                <w:tab w:val="clear" w:pos="4320"/>
                <w:tab w:val="clear" w:pos="8640"/>
              </w:tabs>
              <w:spacing w:before="20"/>
              <w:rPr>
                <w:rFonts w:asciiTheme="minorHAnsi" w:hAnsiTheme="minorHAnsi" w:cstheme="minorHAnsi"/>
                <w:sz w:val="18"/>
                <w:szCs w:val="20"/>
              </w:rPr>
            </w:pPr>
            <w:r w:rsidRPr="002F4E59">
              <w:rPr>
                <w:rFonts w:asciiTheme="minorHAnsi" w:hAnsiTheme="minorHAnsi" w:cstheme="minorHAnsi"/>
                <w:sz w:val="18"/>
                <w:szCs w:val="20"/>
              </w:rPr>
              <w:t xml:space="preserve">Employee </w:t>
            </w:r>
            <w:proofErr w:type="spellStart"/>
            <w:r w:rsidRPr="002F4E59">
              <w:rPr>
                <w:rFonts w:asciiTheme="minorHAnsi" w:hAnsiTheme="minorHAnsi" w:cstheme="minorHAnsi"/>
                <w:sz w:val="18"/>
                <w:szCs w:val="20"/>
              </w:rPr>
              <w:t>ID.No</w:t>
            </w:r>
            <w:proofErr w:type="spellEnd"/>
            <w:r w:rsidRPr="002F4E59">
              <w:rPr>
                <w:rFonts w:asciiTheme="minorHAnsi" w:hAnsiTheme="minorHAnsi" w:cstheme="minorHAnsi"/>
                <w:sz w:val="18"/>
                <w:szCs w:val="20"/>
              </w:rPr>
              <w:t>.</w:t>
            </w:r>
          </w:p>
          <w:bookmarkStart w:id="1" w:name="Text3"/>
          <w:p w14:paraId="2CE4C593" w14:textId="77777777" w:rsidR="00B72797" w:rsidRPr="002F4E59" w:rsidRDefault="00B72797" w:rsidP="00AD3F3F">
            <w:pPr>
              <w:pStyle w:val="Header"/>
              <w:tabs>
                <w:tab w:val="clear" w:pos="4320"/>
                <w:tab w:val="clear" w:pos="8640"/>
              </w:tabs>
              <w:spacing w:before="120" w:after="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Text3"/>
                  <w:enabled/>
                  <w:calcOnExit w:val="0"/>
                  <w:textInput>
                    <w:type w:val="number"/>
                    <w:maxLength w:val="10"/>
                  </w:textInput>
                </w:ffData>
              </w:fldChar>
            </w:r>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bookmarkEnd w:id="1"/>
          </w:p>
        </w:tc>
      </w:tr>
      <w:tr w:rsidR="00A21ED9" w14:paraId="2CE4C599" w14:textId="77777777" w:rsidTr="00AD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4"/>
        </w:trPr>
        <w:tc>
          <w:tcPr>
            <w:tcW w:w="48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95" w14:textId="77777777" w:rsidR="00B72797" w:rsidRPr="002F4E59" w:rsidRDefault="00B72797" w:rsidP="00CE51C1">
            <w:pPr>
              <w:pStyle w:val="Header"/>
              <w:tabs>
                <w:tab w:val="clear" w:pos="4320"/>
                <w:tab w:val="clear" w:pos="8640"/>
              </w:tabs>
              <w:spacing w:before="20"/>
              <w:rPr>
                <w:rFonts w:asciiTheme="minorHAnsi" w:hAnsiTheme="minorHAnsi" w:cstheme="minorHAnsi"/>
                <w:sz w:val="18"/>
                <w:szCs w:val="20"/>
              </w:rPr>
            </w:pPr>
            <w:r w:rsidRPr="002F4E59">
              <w:rPr>
                <w:rFonts w:asciiTheme="minorHAnsi" w:hAnsiTheme="minorHAnsi" w:cstheme="minorHAnsi"/>
                <w:sz w:val="18"/>
                <w:szCs w:val="20"/>
              </w:rPr>
              <w:t>Supervisor Name</w:t>
            </w:r>
          </w:p>
          <w:p w14:paraId="2CE4C596" w14:textId="77777777" w:rsidR="00B72797" w:rsidRPr="002F4E59" w:rsidRDefault="00B72797" w:rsidP="00CE51C1">
            <w:pPr>
              <w:pStyle w:val="Header"/>
              <w:tabs>
                <w:tab w:val="clear" w:pos="4320"/>
                <w:tab w:val="clear" w:pos="8640"/>
              </w:tabs>
              <w:spacing w:before="20" w:after="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Text4"/>
                  <w:enabled/>
                  <w:calcOnExit w:val="0"/>
                  <w:textInput>
                    <w:maxLength w:val="40"/>
                  </w:textInput>
                </w:ffData>
              </w:fldChar>
            </w:r>
            <w:bookmarkStart w:id="2" w:name="Text4"/>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bookmarkEnd w:id="2"/>
          </w:p>
        </w:tc>
        <w:tc>
          <w:tcPr>
            <w:tcW w:w="54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4C597" w14:textId="77777777" w:rsidR="00B72797" w:rsidRPr="002F4E59" w:rsidRDefault="00B72797" w:rsidP="00CE51C1">
            <w:pPr>
              <w:pStyle w:val="Header"/>
              <w:tabs>
                <w:tab w:val="clear" w:pos="4320"/>
                <w:tab w:val="clear" w:pos="8640"/>
              </w:tabs>
              <w:spacing w:before="20"/>
              <w:rPr>
                <w:rFonts w:asciiTheme="minorHAnsi" w:hAnsiTheme="minorHAnsi" w:cstheme="minorHAnsi"/>
                <w:sz w:val="18"/>
                <w:szCs w:val="20"/>
              </w:rPr>
            </w:pPr>
            <w:r w:rsidRPr="002F4E59">
              <w:rPr>
                <w:rFonts w:asciiTheme="minorHAnsi" w:hAnsiTheme="minorHAnsi" w:cstheme="minorHAnsi"/>
                <w:sz w:val="18"/>
                <w:szCs w:val="20"/>
              </w:rPr>
              <w:t>Client Name</w:t>
            </w:r>
          </w:p>
          <w:p w14:paraId="2CE4C598" w14:textId="77777777" w:rsidR="00B72797" w:rsidRPr="002F4E59" w:rsidRDefault="00B72797" w:rsidP="00CE51C1">
            <w:pPr>
              <w:pStyle w:val="Header"/>
              <w:tabs>
                <w:tab w:val="clear" w:pos="4320"/>
                <w:tab w:val="clear" w:pos="8640"/>
              </w:tabs>
              <w:spacing w:before="20" w:after="20"/>
              <w:rPr>
                <w:rFonts w:asciiTheme="minorHAnsi" w:hAnsiTheme="minorHAnsi" w:cstheme="minorHAnsi"/>
                <w:sz w:val="18"/>
                <w:szCs w:val="20"/>
              </w:rPr>
            </w:pPr>
            <w:r w:rsidRPr="002F4E59">
              <w:rPr>
                <w:rFonts w:asciiTheme="minorHAnsi" w:hAnsiTheme="minorHAnsi" w:cstheme="minorHAnsi"/>
                <w:sz w:val="18"/>
                <w:szCs w:val="20"/>
              </w:rPr>
              <w:fldChar w:fldCharType="begin">
                <w:ffData>
                  <w:name w:val="Text5"/>
                  <w:enabled/>
                  <w:calcOnExit w:val="0"/>
                  <w:textInput>
                    <w:maxLength w:val="40"/>
                  </w:textInput>
                </w:ffData>
              </w:fldChar>
            </w:r>
            <w:bookmarkStart w:id="3" w:name="Text5"/>
            <w:r w:rsidRPr="002F4E59">
              <w:rPr>
                <w:rFonts w:asciiTheme="minorHAnsi" w:hAnsiTheme="minorHAnsi" w:cstheme="minorHAnsi"/>
                <w:sz w:val="18"/>
                <w:szCs w:val="20"/>
              </w:rPr>
              <w:instrText xml:space="preserve"> FORMTEXT </w:instrText>
            </w:r>
            <w:r w:rsidRPr="002F4E59">
              <w:rPr>
                <w:rFonts w:asciiTheme="minorHAnsi" w:hAnsiTheme="minorHAnsi" w:cstheme="minorHAnsi"/>
                <w:sz w:val="18"/>
                <w:szCs w:val="20"/>
              </w:rPr>
            </w:r>
            <w:r w:rsidRPr="002F4E59">
              <w:rPr>
                <w:rFonts w:asciiTheme="minorHAnsi" w:hAnsiTheme="minorHAnsi" w:cstheme="minorHAnsi"/>
                <w:sz w:val="18"/>
                <w:szCs w:val="20"/>
              </w:rPr>
              <w:fldChar w:fldCharType="separate"/>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noProof/>
                <w:sz w:val="18"/>
                <w:szCs w:val="20"/>
              </w:rPr>
              <w:t> </w:t>
            </w:r>
            <w:r w:rsidRPr="002F4E59">
              <w:rPr>
                <w:rFonts w:asciiTheme="minorHAnsi" w:hAnsiTheme="minorHAnsi" w:cstheme="minorHAnsi"/>
                <w:sz w:val="18"/>
                <w:szCs w:val="20"/>
              </w:rPr>
              <w:fldChar w:fldCharType="end"/>
            </w:r>
            <w:bookmarkEnd w:id="3"/>
          </w:p>
        </w:tc>
      </w:tr>
      <w:tr w:rsidR="00246FF6" w:rsidRPr="005F266B" w14:paraId="2CE4C59B"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10260" w:type="dxa"/>
            <w:gridSpan w:val="6"/>
            <w:tcBorders>
              <w:top w:val="single" w:sz="4" w:space="0" w:color="808080" w:themeColor="background1" w:themeShade="80"/>
              <w:left w:val="nil"/>
              <w:bottom w:val="nil"/>
              <w:right w:val="nil"/>
            </w:tcBorders>
            <w:shd w:val="clear" w:color="auto" w:fill="auto"/>
          </w:tcPr>
          <w:p w14:paraId="2CE4C59A" w14:textId="77777777" w:rsidR="00246FF6" w:rsidRPr="005F266B" w:rsidRDefault="00246FF6" w:rsidP="00A16456">
            <w:pPr>
              <w:pStyle w:val="SectionSubtitle"/>
              <w:rPr>
                <w:sz w:val="8"/>
              </w:rPr>
            </w:pPr>
          </w:p>
        </w:tc>
      </w:tr>
      <w:tr w:rsidR="000207AA" w:rsidRPr="00DB050F" w14:paraId="2CE4C59D" w14:textId="77777777" w:rsidTr="00D43AF6">
        <w:trPr>
          <w:cantSplit/>
          <w:trHeight w:val="98"/>
        </w:trPr>
        <w:tc>
          <w:tcPr>
            <w:tcW w:w="10260" w:type="dxa"/>
            <w:gridSpan w:val="6"/>
            <w:tcBorders>
              <w:top w:val="single" w:sz="4" w:space="0" w:color="808080" w:themeColor="background1" w:themeShade="80"/>
              <w:bottom w:val="single" w:sz="4" w:space="0" w:color="808080" w:themeColor="background1" w:themeShade="80"/>
            </w:tcBorders>
            <w:shd w:val="clear" w:color="auto" w:fill="DBD3B7"/>
          </w:tcPr>
          <w:p w14:paraId="2CE4C59C" w14:textId="1B4AE57F" w:rsidR="000207AA" w:rsidRPr="00B36583" w:rsidRDefault="000A372B" w:rsidP="009F5A8D">
            <w:pPr>
              <w:pStyle w:val="FormSectionHeading1"/>
              <w:rPr>
                <w:szCs w:val="22"/>
              </w:rPr>
            </w:pPr>
            <w:r w:rsidRPr="00B36583">
              <w:rPr>
                <w:szCs w:val="22"/>
              </w:rPr>
              <w:t>Counseling Type:</w:t>
            </w:r>
            <w:r w:rsidRPr="00B36583">
              <w:rPr>
                <w:b w:val="0"/>
                <w:szCs w:val="22"/>
              </w:rPr>
              <w:t xml:space="preserve">  </w:t>
            </w:r>
            <w:sdt>
              <w:sdtPr>
                <w:rPr>
                  <w:rFonts w:ascii="Arial Black" w:hAnsi="Arial Black" w:cs="Arial"/>
                  <w:bCs w:val="0"/>
                  <w:smallCaps/>
                  <w:sz w:val="20"/>
                </w:rPr>
                <w:id w:val="-1966107151"/>
                <w:placeholder>
                  <w:docPart w:val="0FA4C73811134633BB29043A2DDF72B7"/>
                </w:placeholder>
                <w:showingPlcHdr/>
                <w:dropDownList>
                  <w:listItem w:value="Choose an item."/>
                  <w:listItem w:displayText="Verbal" w:value="Verbal"/>
                  <w:listItem w:displayText="Written" w:value="Written"/>
                  <w:listItem w:displayText="Final Warning" w:value="Final Warning"/>
                </w:dropDownList>
              </w:sdtPr>
              <w:sdtEndPr/>
              <w:sdtContent>
                <w:r w:rsidR="002F02F4" w:rsidRPr="005F7434">
                  <w:rPr>
                    <w:rStyle w:val="PlaceholderText"/>
                  </w:rPr>
                  <w:t>Choose an item.</w:t>
                </w:r>
              </w:sdtContent>
            </w:sdt>
          </w:p>
        </w:tc>
      </w:tr>
      <w:tr w:rsidR="000A372B" w14:paraId="2CE4C59F"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2CE4C59E" w14:textId="77777777" w:rsidR="000A372B" w:rsidRPr="002F4E59" w:rsidRDefault="000A372B" w:rsidP="00CE51C1">
            <w:pPr>
              <w:pStyle w:val="Header"/>
              <w:tabs>
                <w:tab w:val="clear" w:pos="4320"/>
                <w:tab w:val="clear" w:pos="8640"/>
              </w:tabs>
              <w:spacing w:before="20" w:after="20"/>
              <w:rPr>
                <w:rFonts w:asciiTheme="minorHAnsi" w:hAnsiTheme="minorHAnsi" w:cstheme="minorHAnsi"/>
              </w:rPr>
            </w:pPr>
            <w:r w:rsidRPr="002F4E59">
              <w:rPr>
                <w:rFonts w:asciiTheme="minorHAnsi" w:hAnsiTheme="minorHAnsi" w:cstheme="minorHAnsi"/>
                <w:b/>
                <w:bCs/>
              </w:rPr>
              <w:t>I have made the following observations of this employee’s conduct or performance:</w:t>
            </w:r>
          </w:p>
        </w:tc>
      </w:tr>
      <w:tr w:rsidR="000A372B" w14:paraId="2CE4C5A1"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E4C5A0" w14:textId="77777777" w:rsidR="00D43AF6" w:rsidRPr="00A0589F" w:rsidRDefault="00A21ED9" w:rsidP="00A0589F">
            <w:pPr>
              <w:spacing w:before="40" w:after="40"/>
              <w:rPr>
                <w:rFonts w:asciiTheme="minorHAnsi" w:hAnsiTheme="minorHAnsi" w:cstheme="minorHAnsi"/>
              </w:rPr>
            </w:pPr>
            <w:r w:rsidRPr="002F4E59">
              <w:rPr>
                <w:rFonts w:asciiTheme="minorHAnsi" w:hAnsiTheme="minorHAnsi" w:cstheme="minorHAnsi"/>
              </w:rPr>
              <w:fldChar w:fldCharType="begin">
                <w:ffData>
                  <w:name w:val=""/>
                  <w:enabled/>
                  <w:calcOnExit w:val="0"/>
                  <w:textInput/>
                </w:ffData>
              </w:fldChar>
            </w:r>
            <w:r w:rsidRPr="002F4E59">
              <w:rPr>
                <w:rFonts w:asciiTheme="minorHAnsi" w:hAnsiTheme="minorHAnsi" w:cstheme="minorHAnsi"/>
              </w:rPr>
              <w:instrText xml:space="preserve"> FORMTEXT </w:instrText>
            </w:r>
            <w:r w:rsidRPr="002F4E59">
              <w:rPr>
                <w:rFonts w:asciiTheme="minorHAnsi" w:hAnsiTheme="minorHAnsi" w:cstheme="minorHAnsi"/>
              </w:rPr>
            </w:r>
            <w:r w:rsidRPr="002F4E59">
              <w:rPr>
                <w:rFonts w:asciiTheme="minorHAnsi" w:hAnsiTheme="minorHAnsi" w:cstheme="minorHAnsi"/>
              </w:rPr>
              <w:fldChar w:fldCharType="separate"/>
            </w:r>
            <w:r w:rsidR="00C50000">
              <w:rPr>
                <w:rFonts w:asciiTheme="minorHAnsi" w:hAnsiTheme="minorHAnsi" w:cstheme="minorHAnsi"/>
              </w:rPr>
              <w:t> </w:t>
            </w:r>
            <w:r w:rsidR="00C50000">
              <w:rPr>
                <w:rFonts w:asciiTheme="minorHAnsi" w:hAnsiTheme="minorHAnsi" w:cstheme="minorHAnsi"/>
              </w:rPr>
              <w:t> </w:t>
            </w:r>
            <w:r w:rsidR="00C50000">
              <w:rPr>
                <w:rFonts w:asciiTheme="minorHAnsi" w:hAnsiTheme="minorHAnsi" w:cstheme="minorHAnsi"/>
              </w:rPr>
              <w:t> </w:t>
            </w:r>
            <w:r w:rsidR="00C50000">
              <w:rPr>
                <w:rFonts w:asciiTheme="minorHAnsi" w:hAnsiTheme="minorHAnsi" w:cstheme="minorHAnsi"/>
              </w:rPr>
              <w:t> </w:t>
            </w:r>
            <w:r w:rsidR="00C50000">
              <w:rPr>
                <w:rFonts w:asciiTheme="minorHAnsi" w:hAnsiTheme="minorHAnsi" w:cstheme="minorHAnsi"/>
              </w:rPr>
              <w:t> </w:t>
            </w:r>
            <w:r w:rsidRPr="002F4E59">
              <w:rPr>
                <w:rFonts w:asciiTheme="minorHAnsi" w:hAnsiTheme="minorHAnsi" w:cstheme="minorHAnsi"/>
              </w:rPr>
              <w:fldChar w:fldCharType="end"/>
            </w:r>
          </w:p>
        </w:tc>
      </w:tr>
      <w:tr w:rsidR="000A372B" w14:paraId="2CE4C5A3"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2CE4C5A2" w14:textId="77777777" w:rsidR="000A372B" w:rsidRPr="002F4E59" w:rsidRDefault="000A372B" w:rsidP="00CE51C1">
            <w:pPr>
              <w:pStyle w:val="Header"/>
              <w:tabs>
                <w:tab w:val="clear" w:pos="4320"/>
                <w:tab w:val="clear" w:pos="8640"/>
              </w:tabs>
              <w:spacing w:before="20" w:after="20"/>
              <w:rPr>
                <w:rFonts w:asciiTheme="minorHAnsi" w:hAnsiTheme="minorHAnsi" w:cstheme="minorHAnsi"/>
                <w:b/>
                <w:bCs/>
              </w:rPr>
            </w:pPr>
            <w:r w:rsidRPr="002F4E59">
              <w:rPr>
                <w:rFonts w:asciiTheme="minorHAnsi" w:hAnsiTheme="minorHAnsi" w:cstheme="minorHAnsi"/>
                <w:b/>
                <w:bCs/>
              </w:rPr>
              <w:t>Prior discussion or warnings on the subject:</w:t>
            </w:r>
          </w:p>
        </w:tc>
      </w:tr>
      <w:tr w:rsidR="000A372B" w14:paraId="2CE4C5A5"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E4C5A4" w14:textId="77777777" w:rsidR="00D43AF6" w:rsidRPr="00D43AF6" w:rsidRDefault="000A372B" w:rsidP="00A0589F">
            <w:pPr>
              <w:spacing w:before="40" w:after="40"/>
              <w:rPr>
                <w:rFonts w:asciiTheme="minorHAnsi" w:hAnsiTheme="minorHAnsi" w:cstheme="minorHAnsi"/>
              </w:rPr>
            </w:pPr>
            <w:r w:rsidRPr="002F4E59">
              <w:rPr>
                <w:rFonts w:asciiTheme="minorHAnsi" w:hAnsiTheme="minorHAnsi" w:cstheme="minorHAnsi"/>
              </w:rPr>
              <w:fldChar w:fldCharType="begin">
                <w:ffData>
                  <w:name w:val=""/>
                  <w:enabled/>
                  <w:calcOnExit w:val="0"/>
                  <w:textInput/>
                </w:ffData>
              </w:fldChar>
            </w:r>
            <w:r w:rsidRPr="002F4E59">
              <w:rPr>
                <w:rFonts w:asciiTheme="minorHAnsi" w:hAnsiTheme="minorHAnsi" w:cstheme="minorHAnsi"/>
              </w:rPr>
              <w:instrText xml:space="preserve"> FORMTEXT </w:instrText>
            </w:r>
            <w:r w:rsidRPr="002F4E59">
              <w:rPr>
                <w:rFonts w:asciiTheme="minorHAnsi" w:hAnsiTheme="minorHAnsi" w:cstheme="minorHAnsi"/>
              </w:rPr>
            </w:r>
            <w:r w:rsidRPr="002F4E59">
              <w:rPr>
                <w:rFonts w:asciiTheme="minorHAnsi" w:hAnsiTheme="minorHAnsi" w:cstheme="minorHAnsi"/>
              </w:rPr>
              <w:fldChar w:fldCharType="separate"/>
            </w:r>
            <w:r w:rsidR="00C50000">
              <w:rPr>
                <w:rFonts w:asciiTheme="minorHAnsi" w:hAnsiTheme="minorHAnsi" w:cstheme="minorHAnsi"/>
              </w:rPr>
              <w:t> </w:t>
            </w:r>
            <w:r w:rsidR="00C50000">
              <w:rPr>
                <w:rFonts w:asciiTheme="minorHAnsi" w:hAnsiTheme="minorHAnsi" w:cstheme="minorHAnsi"/>
              </w:rPr>
              <w:t> </w:t>
            </w:r>
            <w:r w:rsidR="00C50000">
              <w:rPr>
                <w:rFonts w:asciiTheme="minorHAnsi" w:hAnsiTheme="minorHAnsi" w:cstheme="minorHAnsi"/>
              </w:rPr>
              <w:t> </w:t>
            </w:r>
            <w:r w:rsidR="00C50000">
              <w:rPr>
                <w:rFonts w:asciiTheme="minorHAnsi" w:hAnsiTheme="minorHAnsi" w:cstheme="minorHAnsi"/>
              </w:rPr>
              <w:t> </w:t>
            </w:r>
            <w:r w:rsidR="00C50000">
              <w:rPr>
                <w:rFonts w:asciiTheme="minorHAnsi" w:hAnsiTheme="minorHAnsi" w:cstheme="minorHAnsi"/>
              </w:rPr>
              <w:t> </w:t>
            </w:r>
            <w:r w:rsidRPr="002F4E59">
              <w:rPr>
                <w:rFonts w:asciiTheme="minorHAnsi" w:hAnsiTheme="minorHAnsi" w:cstheme="minorHAnsi"/>
              </w:rPr>
              <w:fldChar w:fldCharType="end"/>
            </w:r>
          </w:p>
        </w:tc>
      </w:tr>
      <w:tr w:rsidR="000A372B" w14:paraId="2CE4C5A7"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2CE4C5A6" w14:textId="11D6FE39" w:rsidR="000A372B" w:rsidRPr="002F4E59" w:rsidRDefault="000A372B" w:rsidP="00CE51C1">
            <w:pPr>
              <w:spacing w:before="20" w:after="20"/>
              <w:rPr>
                <w:rFonts w:asciiTheme="minorHAnsi" w:hAnsiTheme="minorHAnsi" w:cstheme="minorHAnsi"/>
                <w:b/>
                <w:bCs/>
                <w:i/>
                <w:iCs/>
              </w:rPr>
            </w:pPr>
            <w:r w:rsidRPr="002F4E59">
              <w:rPr>
                <w:rFonts w:asciiTheme="minorHAnsi" w:hAnsiTheme="minorHAnsi" w:cstheme="minorHAnsi"/>
                <w:b/>
                <w:bCs/>
              </w:rPr>
              <w:t xml:space="preserve">I have informed this employee of the following standards that are expected from </w:t>
            </w:r>
            <w:r w:rsidR="00AC5EF8">
              <w:rPr>
                <w:rFonts w:asciiTheme="minorHAnsi" w:hAnsiTheme="minorHAnsi" w:cstheme="minorHAnsi"/>
                <w:b/>
                <w:bCs/>
              </w:rPr>
              <w:t>them</w:t>
            </w:r>
            <w:r w:rsidRPr="002F4E59">
              <w:rPr>
                <w:rFonts w:asciiTheme="minorHAnsi" w:hAnsiTheme="minorHAnsi" w:cstheme="minorHAnsi"/>
                <w:b/>
                <w:bCs/>
              </w:rPr>
              <w:t>:</w:t>
            </w:r>
          </w:p>
        </w:tc>
      </w:tr>
      <w:tr w:rsidR="000A372B" w:rsidRPr="00B758FF" w14:paraId="2CE4C5AA"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A8" w14:textId="77777777" w:rsidR="000A372B" w:rsidRPr="002F4E59" w:rsidRDefault="000A372B" w:rsidP="000A372B">
            <w:pPr>
              <w:numPr>
                <w:ilvl w:val="3"/>
                <w:numId w:val="37"/>
              </w:numPr>
              <w:tabs>
                <w:tab w:val="left" w:pos="252"/>
              </w:tabs>
              <w:spacing w:before="60"/>
              <w:ind w:hanging="2880"/>
              <w:jc w:val="both"/>
              <w:rPr>
                <w:rFonts w:asciiTheme="minorHAnsi" w:hAnsiTheme="minorHAnsi" w:cstheme="minorHAnsi"/>
                <w:szCs w:val="20"/>
              </w:rPr>
            </w:pPr>
            <w:r w:rsidRPr="002F4E59">
              <w:rPr>
                <w:rFonts w:asciiTheme="minorHAnsi" w:hAnsiTheme="minorHAnsi" w:cstheme="minorHAnsi"/>
                <w:szCs w:val="20"/>
              </w:rPr>
              <w:t>Improvement must be immediate, marked and sustained.</w:t>
            </w:r>
          </w:p>
          <w:p w14:paraId="2CE4C5A9" w14:textId="77777777" w:rsidR="000A372B" w:rsidRPr="002F4E59" w:rsidRDefault="000A372B" w:rsidP="00C50000">
            <w:pPr>
              <w:numPr>
                <w:ilvl w:val="0"/>
                <w:numId w:val="37"/>
              </w:numPr>
              <w:tabs>
                <w:tab w:val="left" w:pos="252"/>
              </w:tabs>
              <w:spacing w:before="40" w:after="40"/>
              <w:ind w:left="0" w:firstLine="0"/>
              <w:rPr>
                <w:rFonts w:asciiTheme="minorHAnsi" w:hAnsiTheme="minorHAnsi" w:cstheme="minorHAnsi"/>
                <w:b/>
                <w:bCs/>
                <w:szCs w:val="20"/>
              </w:rPr>
            </w:pPr>
            <w:r w:rsidRPr="002F4E59">
              <w:rPr>
                <w:rFonts w:asciiTheme="minorHAnsi" w:hAnsiTheme="minorHAnsi" w:cstheme="minorHAnsi"/>
                <w:szCs w:val="20"/>
              </w:rPr>
              <w:t xml:space="preserve">You are expected to </w:t>
            </w:r>
            <w:r w:rsidRPr="002F4E59">
              <w:rPr>
                <w:rFonts w:asciiTheme="minorHAnsi" w:hAnsiTheme="minorHAnsi" w:cstheme="minorHAnsi"/>
                <w:szCs w:val="20"/>
              </w:rPr>
              <w:fldChar w:fldCharType="begin">
                <w:ffData>
                  <w:name w:val=""/>
                  <w:enabled/>
                  <w:calcOnExit w:val="0"/>
                  <w:textInput/>
                </w:ffData>
              </w:fldChar>
            </w:r>
            <w:r w:rsidRPr="002F4E59">
              <w:rPr>
                <w:rFonts w:asciiTheme="minorHAnsi" w:hAnsiTheme="minorHAnsi" w:cstheme="minorHAnsi"/>
                <w:szCs w:val="20"/>
              </w:rPr>
              <w:instrText xml:space="preserve"> FORMTEXT </w:instrText>
            </w:r>
            <w:r w:rsidRPr="002F4E59">
              <w:rPr>
                <w:rFonts w:asciiTheme="minorHAnsi" w:hAnsiTheme="minorHAnsi" w:cstheme="minorHAnsi"/>
                <w:szCs w:val="20"/>
              </w:rPr>
            </w:r>
            <w:r w:rsidRPr="002F4E59">
              <w:rPr>
                <w:rFonts w:asciiTheme="minorHAnsi" w:hAnsiTheme="minorHAnsi" w:cstheme="minorHAnsi"/>
                <w:szCs w:val="20"/>
              </w:rPr>
              <w:fldChar w:fldCharType="separate"/>
            </w:r>
            <w:r w:rsidR="00C50000">
              <w:rPr>
                <w:rFonts w:asciiTheme="minorHAnsi" w:hAnsiTheme="minorHAnsi" w:cstheme="minorHAnsi"/>
                <w:szCs w:val="20"/>
              </w:rPr>
              <w:t> </w:t>
            </w:r>
            <w:r w:rsidR="00C50000">
              <w:rPr>
                <w:rFonts w:asciiTheme="minorHAnsi" w:hAnsiTheme="minorHAnsi" w:cstheme="minorHAnsi"/>
                <w:szCs w:val="20"/>
              </w:rPr>
              <w:t> </w:t>
            </w:r>
            <w:r w:rsidR="00C50000">
              <w:rPr>
                <w:rFonts w:asciiTheme="minorHAnsi" w:hAnsiTheme="minorHAnsi" w:cstheme="minorHAnsi"/>
                <w:szCs w:val="20"/>
              </w:rPr>
              <w:t> </w:t>
            </w:r>
            <w:r w:rsidR="00C50000">
              <w:rPr>
                <w:rFonts w:asciiTheme="minorHAnsi" w:hAnsiTheme="minorHAnsi" w:cstheme="minorHAnsi"/>
                <w:szCs w:val="20"/>
              </w:rPr>
              <w:t> </w:t>
            </w:r>
            <w:r w:rsidR="00C50000">
              <w:rPr>
                <w:rFonts w:asciiTheme="minorHAnsi" w:hAnsiTheme="minorHAnsi" w:cstheme="minorHAnsi"/>
                <w:szCs w:val="20"/>
              </w:rPr>
              <w:t> </w:t>
            </w:r>
            <w:r w:rsidRPr="002F4E59">
              <w:rPr>
                <w:rFonts w:asciiTheme="minorHAnsi" w:hAnsiTheme="minorHAnsi" w:cstheme="minorHAnsi"/>
                <w:szCs w:val="20"/>
              </w:rPr>
              <w:fldChar w:fldCharType="end"/>
            </w:r>
          </w:p>
        </w:tc>
      </w:tr>
      <w:tr w:rsidR="00A21ED9" w14:paraId="2CE4C5AC"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AB" w14:textId="77777777" w:rsidR="00A21ED9" w:rsidRPr="00A21ED9" w:rsidRDefault="00A21ED9" w:rsidP="00A21ED9">
            <w:pPr>
              <w:tabs>
                <w:tab w:val="left" w:pos="252"/>
                <w:tab w:val="num" w:pos="2880"/>
              </w:tabs>
              <w:spacing w:before="60"/>
              <w:ind w:left="2880" w:hanging="2880"/>
              <w:jc w:val="both"/>
              <w:rPr>
                <w:rFonts w:asciiTheme="minorHAnsi" w:hAnsiTheme="minorHAnsi" w:cstheme="minorHAnsi"/>
                <w:szCs w:val="20"/>
              </w:rPr>
            </w:pPr>
            <w:r w:rsidRPr="00A21ED9">
              <w:rPr>
                <w:rFonts w:asciiTheme="minorHAnsi" w:hAnsiTheme="minorHAnsi" w:cstheme="minorHAnsi"/>
                <w:szCs w:val="20"/>
              </w:rPr>
              <w:t>These standards are important because of the following impact on the work environment:</w:t>
            </w:r>
          </w:p>
        </w:tc>
      </w:tr>
      <w:tr w:rsidR="00A21ED9" w14:paraId="2CE4C5AE"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AD" w14:textId="77777777" w:rsidR="00DE473C" w:rsidRPr="00DE473C" w:rsidRDefault="00A21ED9" w:rsidP="00A0589F">
            <w:pPr>
              <w:tabs>
                <w:tab w:val="left" w:pos="252"/>
                <w:tab w:val="num" w:pos="2880"/>
              </w:tabs>
              <w:spacing w:before="40" w:after="40"/>
              <w:jc w:val="both"/>
              <w:rPr>
                <w:rFonts w:asciiTheme="minorHAnsi" w:hAnsiTheme="minorHAnsi" w:cstheme="minorHAnsi"/>
                <w:szCs w:val="20"/>
              </w:rPr>
            </w:pPr>
            <w:r w:rsidRPr="00A21ED9">
              <w:rPr>
                <w:rFonts w:asciiTheme="minorHAnsi" w:hAnsiTheme="minorHAnsi" w:cstheme="minorHAnsi"/>
                <w:szCs w:val="20"/>
              </w:rPr>
              <w:fldChar w:fldCharType="begin">
                <w:ffData>
                  <w:name w:val=""/>
                  <w:enabled/>
                  <w:calcOnExit w:val="0"/>
                  <w:textInput/>
                </w:ffData>
              </w:fldChar>
            </w:r>
            <w:r w:rsidRPr="00A21ED9">
              <w:rPr>
                <w:rFonts w:asciiTheme="minorHAnsi" w:hAnsiTheme="minorHAnsi" w:cstheme="minorHAnsi"/>
                <w:szCs w:val="20"/>
              </w:rPr>
              <w:instrText xml:space="preserve"> FORMTEXT </w:instrText>
            </w:r>
            <w:r w:rsidRPr="00A21ED9">
              <w:rPr>
                <w:rFonts w:asciiTheme="minorHAnsi" w:hAnsiTheme="minorHAnsi" w:cstheme="minorHAnsi"/>
                <w:szCs w:val="20"/>
              </w:rPr>
            </w:r>
            <w:r w:rsidRPr="00A21ED9">
              <w:rPr>
                <w:rFonts w:asciiTheme="minorHAnsi" w:hAnsiTheme="minorHAnsi" w:cstheme="minorHAnsi"/>
                <w:szCs w:val="20"/>
              </w:rPr>
              <w:fldChar w:fldCharType="separate"/>
            </w:r>
            <w:r w:rsidR="00C50000">
              <w:rPr>
                <w:rFonts w:asciiTheme="minorHAnsi" w:hAnsiTheme="minorHAnsi" w:cstheme="minorHAnsi"/>
                <w:szCs w:val="20"/>
              </w:rPr>
              <w:t> </w:t>
            </w:r>
            <w:r w:rsidR="00C50000">
              <w:rPr>
                <w:rFonts w:asciiTheme="minorHAnsi" w:hAnsiTheme="minorHAnsi" w:cstheme="minorHAnsi"/>
                <w:szCs w:val="20"/>
              </w:rPr>
              <w:t> </w:t>
            </w:r>
            <w:r w:rsidR="00C50000">
              <w:rPr>
                <w:rFonts w:asciiTheme="minorHAnsi" w:hAnsiTheme="minorHAnsi" w:cstheme="minorHAnsi"/>
                <w:szCs w:val="20"/>
              </w:rPr>
              <w:t> </w:t>
            </w:r>
            <w:r w:rsidR="00C50000">
              <w:rPr>
                <w:rFonts w:asciiTheme="minorHAnsi" w:hAnsiTheme="minorHAnsi" w:cstheme="minorHAnsi"/>
                <w:szCs w:val="20"/>
              </w:rPr>
              <w:t> </w:t>
            </w:r>
            <w:r w:rsidR="00C50000">
              <w:rPr>
                <w:rFonts w:asciiTheme="minorHAnsi" w:hAnsiTheme="minorHAnsi" w:cstheme="minorHAnsi"/>
                <w:szCs w:val="20"/>
              </w:rPr>
              <w:t> </w:t>
            </w:r>
            <w:r w:rsidRPr="00A21ED9">
              <w:rPr>
                <w:rFonts w:asciiTheme="minorHAnsi" w:hAnsiTheme="minorHAnsi" w:cstheme="minorHAnsi"/>
                <w:szCs w:val="20"/>
              </w:rPr>
              <w:fldChar w:fldCharType="end"/>
            </w:r>
          </w:p>
        </w:tc>
      </w:tr>
      <w:tr w:rsidR="00A21ED9" w:rsidRPr="00A21ED9" w14:paraId="2CE4C5B0"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AF" w14:textId="6C7C5CEC" w:rsidR="00A21ED9" w:rsidRPr="00A21ED9" w:rsidRDefault="00A21ED9" w:rsidP="00A21ED9">
            <w:pPr>
              <w:tabs>
                <w:tab w:val="left" w:pos="252"/>
                <w:tab w:val="num" w:pos="2880"/>
              </w:tabs>
              <w:spacing w:before="60"/>
              <w:ind w:left="2880" w:hanging="2880"/>
              <w:jc w:val="both"/>
              <w:rPr>
                <w:rFonts w:asciiTheme="minorHAnsi" w:hAnsiTheme="minorHAnsi" w:cstheme="minorHAnsi"/>
                <w:b/>
                <w:szCs w:val="20"/>
              </w:rPr>
            </w:pPr>
            <w:r w:rsidRPr="00A21ED9">
              <w:rPr>
                <w:rFonts w:asciiTheme="minorHAnsi" w:hAnsiTheme="minorHAnsi" w:cstheme="minorHAnsi"/>
                <w:b/>
                <w:szCs w:val="20"/>
              </w:rPr>
              <w:t xml:space="preserve">I have informed this employee of the following consequences if </w:t>
            </w:r>
            <w:r w:rsidR="00AC5EF8">
              <w:rPr>
                <w:rFonts w:asciiTheme="minorHAnsi" w:hAnsiTheme="minorHAnsi" w:cstheme="minorHAnsi"/>
                <w:b/>
                <w:szCs w:val="20"/>
              </w:rPr>
              <w:t>they</w:t>
            </w:r>
            <w:r w:rsidRPr="00A21ED9">
              <w:rPr>
                <w:rFonts w:asciiTheme="minorHAnsi" w:hAnsiTheme="minorHAnsi" w:cstheme="minorHAnsi"/>
                <w:b/>
                <w:szCs w:val="20"/>
              </w:rPr>
              <w:t xml:space="preserve"> fail to follow the above standards:</w:t>
            </w:r>
          </w:p>
        </w:tc>
      </w:tr>
      <w:tr w:rsidR="00A21ED9" w14:paraId="2CE4C5B2"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B1" w14:textId="77777777" w:rsidR="00A21ED9" w:rsidRPr="00A21ED9" w:rsidRDefault="00A21ED9" w:rsidP="00A21ED9">
            <w:pPr>
              <w:tabs>
                <w:tab w:val="left" w:pos="252"/>
                <w:tab w:val="num" w:pos="2880"/>
              </w:tabs>
              <w:spacing w:before="60"/>
              <w:jc w:val="both"/>
              <w:rPr>
                <w:rFonts w:asciiTheme="minorHAnsi" w:hAnsiTheme="minorHAnsi" w:cstheme="minorHAnsi"/>
                <w:szCs w:val="20"/>
              </w:rPr>
            </w:pPr>
            <w:r w:rsidRPr="00A21ED9">
              <w:rPr>
                <w:rFonts w:asciiTheme="minorHAnsi" w:hAnsiTheme="minorHAnsi" w:cstheme="minorHAnsi"/>
                <w:szCs w:val="20"/>
              </w:rPr>
              <w:t xml:space="preserve">Should your performance and/or conduct become unsatisfactory again or continue to be unsatisfactory based on the above or any other company policy, </w:t>
            </w:r>
            <w:proofErr w:type="gramStart"/>
            <w:r w:rsidRPr="00A21ED9">
              <w:rPr>
                <w:rFonts w:asciiTheme="minorHAnsi" w:hAnsiTheme="minorHAnsi" w:cstheme="minorHAnsi"/>
                <w:szCs w:val="20"/>
              </w:rPr>
              <w:t>rule</w:t>
            </w:r>
            <w:proofErr w:type="gramEnd"/>
            <w:r w:rsidRPr="00A21ED9">
              <w:rPr>
                <w:rFonts w:asciiTheme="minorHAnsi" w:hAnsiTheme="minorHAnsi" w:cstheme="minorHAnsi"/>
                <w:szCs w:val="20"/>
              </w:rPr>
              <w:t xml:space="preserve"> or regulation, this may result in further disciplinary action, up to and including termination, for any other occurrence of any problem.  These matters will be reviewed upon the next occurrence of any problem.</w:t>
            </w:r>
          </w:p>
        </w:tc>
      </w:tr>
      <w:tr w:rsidR="00A21ED9" w:rsidRPr="00A21ED9" w14:paraId="2CE4C5B4"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B3" w14:textId="77777777" w:rsidR="00A21ED9" w:rsidRPr="00A21ED9" w:rsidRDefault="00A21ED9" w:rsidP="00A21ED9">
            <w:pPr>
              <w:tabs>
                <w:tab w:val="left" w:pos="252"/>
                <w:tab w:val="num" w:pos="2880"/>
              </w:tabs>
              <w:spacing w:before="60"/>
              <w:ind w:left="2880" w:hanging="2880"/>
              <w:jc w:val="both"/>
              <w:rPr>
                <w:rFonts w:asciiTheme="minorHAnsi" w:hAnsiTheme="minorHAnsi" w:cstheme="minorHAnsi"/>
                <w:sz w:val="8"/>
                <w:szCs w:val="8"/>
              </w:rPr>
            </w:pPr>
          </w:p>
        </w:tc>
      </w:tr>
      <w:tr w:rsidR="00A21ED9" w:rsidRPr="00A21ED9" w14:paraId="2CE4C5B6"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shd w:val="clear" w:color="auto" w:fill="DBD3B7"/>
          </w:tcPr>
          <w:p w14:paraId="2CE4C5B5" w14:textId="77777777" w:rsidR="00A21ED9" w:rsidRPr="00A21ED9" w:rsidRDefault="00A21ED9" w:rsidP="00A21ED9">
            <w:pPr>
              <w:tabs>
                <w:tab w:val="left" w:pos="252"/>
                <w:tab w:val="num" w:pos="2880"/>
              </w:tabs>
              <w:spacing w:before="60"/>
              <w:ind w:left="2880" w:hanging="2880"/>
              <w:jc w:val="both"/>
              <w:rPr>
                <w:rFonts w:asciiTheme="minorHAnsi" w:hAnsiTheme="minorHAnsi" w:cstheme="minorHAnsi"/>
                <w:b/>
                <w:sz w:val="22"/>
                <w:szCs w:val="22"/>
              </w:rPr>
            </w:pPr>
            <w:r w:rsidRPr="00A21ED9">
              <w:rPr>
                <w:rFonts w:asciiTheme="minorHAnsi" w:hAnsiTheme="minorHAnsi" w:cstheme="minorHAnsi"/>
                <w:b/>
                <w:sz w:val="22"/>
                <w:szCs w:val="22"/>
              </w:rPr>
              <w:t>Employee Comments</w:t>
            </w:r>
          </w:p>
        </w:tc>
      </w:tr>
      <w:tr w:rsidR="00A21ED9" w14:paraId="2CE4C5B8"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B7" w14:textId="77777777" w:rsidR="00A21ED9" w:rsidRPr="00A21ED9" w:rsidRDefault="00A21ED9" w:rsidP="00C50000">
            <w:pPr>
              <w:tabs>
                <w:tab w:val="left" w:pos="252"/>
                <w:tab w:val="num" w:pos="2880"/>
              </w:tabs>
              <w:spacing w:before="40" w:after="40"/>
              <w:jc w:val="both"/>
              <w:rPr>
                <w:rFonts w:asciiTheme="minorHAnsi" w:hAnsiTheme="minorHAnsi" w:cstheme="minorHAnsi"/>
                <w:szCs w:val="20"/>
              </w:rPr>
            </w:pPr>
            <w:r w:rsidRPr="00A21ED9">
              <w:rPr>
                <w:rFonts w:asciiTheme="minorHAnsi" w:hAnsiTheme="minorHAnsi" w:cstheme="minorHAnsi"/>
                <w:szCs w:val="20"/>
              </w:rPr>
              <w:fldChar w:fldCharType="begin">
                <w:ffData>
                  <w:name w:val=""/>
                  <w:enabled/>
                  <w:calcOnExit w:val="0"/>
                  <w:textInput/>
                </w:ffData>
              </w:fldChar>
            </w:r>
            <w:r w:rsidRPr="00A21ED9">
              <w:rPr>
                <w:rFonts w:asciiTheme="minorHAnsi" w:hAnsiTheme="minorHAnsi" w:cstheme="minorHAnsi"/>
                <w:szCs w:val="20"/>
              </w:rPr>
              <w:instrText xml:space="preserve"> FORMTEXT </w:instrText>
            </w:r>
            <w:r w:rsidRPr="00A21ED9">
              <w:rPr>
                <w:rFonts w:asciiTheme="minorHAnsi" w:hAnsiTheme="minorHAnsi" w:cstheme="minorHAnsi"/>
                <w:szCs w:val="20"/>
              </w:rPr>
            </w:r>
            <w:r w:rsidRPr="00A21ED9">
              <w:rPr>
                <w:rFonts w:asciiTheme="minorHAnsi" w:hAnsiTheme="minorHAnsi" w:cstheme="minorHAnsi"/>
                <w:szCs w:val="20"/>
              </w:rPr>
              <w:fldChar w:fldCharType="separate"/>
            </w:r>
            <w:r w:rsidRPr="00A21ED9">
              <w:rPr>
                <w:rFonts w:asciiTheme="minorHAnsi" w:hAnsiTheme="minorHAnsi" w:cstheme="minorHAnsi"/>
                <w:szCs w:val="20"/>
              </w:rPr>
              <w:t> </w:t>
            </w:r>
            <w:r w:rsidRPr="00A21ED9">
              <w:rPr>
                <w:rFonts w:asciiTheme="minorHAnsi" w:hAnsiTheme="minorHAnsi" w:cstheme="minorHAnsi"/>
                <w:szCs w:val="20"/>
              </w:rPr>
              <w:t> </w:t>
            </w:r>
            <w:r w:rsidRPr="00A21ED9">
              <w:rPr>
                <w:rFonts w:asciiTheme="minorHAnsi" w:hAnsiTheme="minorHAnsi" w:cstheme="minorHAnsi"/>
                <w:szCs w:val="20"/>
              </w:rPr>
              <w:t> </w:t>
            </w:r>
            <w:r w:rsidRPr="00A21ED9">
              <w:rPr>
                <w:rFonts w:asciiTheme="minorHAnsi" w:hAnsiTheme="minorHAnsi" w:cstheme="minorHAnsi"/>
                <w:szCs w:val="20"/>
              </w:rPr>
              <w:t> </w:t>
            </w:r>
            <w:r w:rsidRPr="00A21ED9">
              <w:rPr>
                <w:rFonts w:asciiTheme="minorHAnsi" w:hAnsiTheme="minorHAnsi" w:cstheme="minorHAnsi"/>
                <w:szCs w:val="20"/>
              </w:rPr>
              <w:fldChar w:fldCharType="end"/>
            </w:r>
          </w:p>
        </w:tc>
      </w:tr>
      <w:tr w:rsidR="00A21ED9" w:rsidRPr="00A21ED9" w14:paraId="2CE4C5BA"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B9" w14:textId="77777777" w:rsidR="00A21ED9" w:rsidRPr="00A21ED9" w:rsidRDefault="00A21ED9" w:rsidP="00A21ED9">
            <w:pPr>
              <w:tabs>
                <w:tab w:val="left" w:pos="252"/>
                <w:tab w:val="num" w:pos="2880"/>
              </w:tabs>
              <w:spacing w:before="60"/>
              <w:rPr>
                <w:rFonts w:asciiTheme="minorHAnsi" w:hAnsiTheme="minorHAnsi" w:cstheme="minorHAnsi"/>
                <w:b/>
                <w:szCs w:val="20"/>
              </w:rPr>
            </w:pPr>
            <w:r w:rsidRPr="00A21ED9">
              <w:rPr>
                <w:rFonts w:asciiTheme="minorHAnsi" w:hAnsiTheme="minorHAnsi" w:cstheme="minorHAnsi"/>
                <w:b/>
                <w:szCs w:val="20"/>
              </w:rPr>
              <w:t>My supervisor has discussed the above content with me.  I understand the contents and acknowledge and understand the corrective action required. I also acknowledge and understand the potential consequences of non-compliance.  If I disagree with any of the information contained above, I understand that I may submit a written stat</w:t>
            </w:r>
            <w:r>
              <w:rPr>
                <w:rFonts w:asciiTheme="minorHAnsi" w:hAnsiTheme="minorHAnsi" w:cstheme="minorHAnsi"/>
                <w:b/>
                <w:szCs w:val="20"/>
              </w:rPr>
              <w:t xml:space="preserve">ement explaining my position.  </w:t>
            </w:r>
            <w:r w:rsidRPr="00A21ED9">
              <w:rPr>
                <w:rFonts w:asciiTheme="minorHAnsi" w:hAnsiTheme="minorHAnsi" w:cstheme="minorHAnsi"/>
                <w:b/>
                <w:szCs w:val="20"/>
              </w:rPr>
              <w:t>I have read and received a copy of the above statement.</w:t>
            </w:r>
          </w:p>
        </w:tc>
      </w:tr>
      <w:tr w:rsidR="00A21ED9" w:rsidRPr="00A21ED9" w14:paraId="2CE4C5BC"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tcPr>
          <w:p w14:paraId="2CE4C5BB" w14:textId="77777777" w:rsidR="00A21ED9" w:rsidRPr="00A21ED9" w:rsidRDefault="00A21ED9" w:rsidP="00A21ED9">
            <w:pPr>
              <w:tabs>
                <w:tab w:val="left" w:pos="252"/>
                <w:tab w:val="num" w:pos="2880"/>
              </w:tabs>
              <w:spacing w:before="60"/>
              <w:rPr>
                <w:rFonts w:asciiTheme="minorHAnsi" w:hAnsiTheme="minorHAnsi" w:cstheme="minorHAnsi"/>
                <w:sz w:val="8"/>
                <w:szCs w:val="8"/>
              </w:rPr>
            </w:pPr>
          </w:p>
        </w:tc>
      </w:tr>
      <w:tr w:rsidR="00A21ED9" w:rsidRPr="00A21ED9" w14:paraId="2CE4C5BE"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260" w:type="dxa"/>
            <w:gridSpan w:val="6"/>
            <w:tcBorders>
              <w:top w:val="nil"/>
              <w:left w:val="single" w:sz="4" w:space="0" w:color="808080" w:themeColor="background1" w:themeShade="80"/>
              <w:bottom w:val="nil"/>
              <w:right w:val="single" w:sz="4" w:space="0" w:color="808080" w:themeColor="background1" w:themeShade="80"/>
            </w:tcBorders>
            <w:shd w:val="clear" w:color="auto" w:fill="DBD3B7"/>
          </w:tcPr>
          <w:p w14:paraId="2CE4C5BD" w14:textId="77777777" w:rsidR="00A21ED9" w:rsidRPr="00A21ED9" w:rsidRDefault="00A21ED9" w:rsidP="00A21ED9">
            <w:pPr>
              <w:tabs>
                <w:tab w:val="left" w:pos="252"/>
                <w:tab w:val="num" w:pos="2880"/>
              </w:tabs>
              <w:spacing w:before="60"/>
              <w:ind w:left="2880" w:hanging="2880"/>
              <w:jc w:val="both"/>
              <w:rPr>
                <w:rFonts w:asciiTheme="minorHAnsi" w:hAnsiTheme="minorHAnsi" w:cstheme="minorHAnsi"/>
                <w:b/>
                <w:sz w:val="22"/>
                <w:szCs w:val="22"/>
              </w:rPr>
            </w:pPr>
            <w:r w:rsidRPr="00A21ED9">
              <w:rPr>
                <w:rFonts w:asciiTheme="minorHAnsi" w:hAnsiTheme="minorHAnsi" w:cstheme="minorHAnsi"/>
                <w:b/>
                <w:sz w:val="22"/>
                <w:szCs w:val="22"/>
              </w:rPr>
              <w:t>Sign and Date Form</w:t>
            </w:r>
          </w:p>
        </w:tc>
      </w:tr>
      <w:tr w:rsidR="00A21ED9" w:rsidRPr="00145126" w14:paraId="2CE4C5C1"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7981" w:type="dxa"/>
            <w:gridSpan w:val="4"/>
            <w:tcBorders>
              <w:top w:val="single" w:sz="4" w:space="0" w:color="808080"/>
              <w:left w:val="single" w:sz="4" w:space="0" w:color="808080"/>
              <w:bottom w:val="nil"/>
              <w:right w:val="single" w:sz="4" w:space="0" w:color="808080"/>
            </w:tcBorders>
            <w:hideMark/>
          </w:tcPr>
          <w:p w14:paraId="2CE4C5BF" w14:textId="77777777" w:rsidR="00A21ED9" w:rsidRPr="00F71E81" w:rsidRDefault="00A21ED9" w:rsidP="0095021C">
            <w:pPr>
              <w:pStyle w:val="FormFieldLabelLeft"/>
            </w:pPr>
            <w:r>
              <w:t>Employee Signature</w:t>
            </w:r>
          </w:p>
        </w:tc>
        <w:tc>
          <w:tcPr>
            <w:tcW w:w="2279" w:type="dxa"/>
            <w:gridSpan w:val="2"/>
            <w:tcBorders>
              <w:top w:val="single" w:sz="4" w:space="0" w:color="808080"/>
              <w:left w:val="single" w:sz="4" w:space="0" w:color="808080"/>
              <w:bottom w:val="nil"/>
              <w:right w:val="single" w:sz="4" w:space="0" w:color="808080"/>
            </w:tcBorders>
          </w:tcPr>
          <w:p w14:paraId="2CE4C5C0" w14:textId="77777777" w:rsidR="00A21ED9" w:rsidRPr="00145126" w:rsidRDefault="00A21ED9" w:rsidP="0095021C">
            <w:pPr>
              <w:pStyle w:val="FormFieldLabelLeft"/>
            </w:pPr>
            <w:r w:rsidRPr="00F71E81">
              <w:t>Date Signed (mm/dd/</w:t>
            </w:r>
            <w:proofErr w:type="spellStart"/>
            <w:r w:rsidRPr="00F71E81">
              <w:t>yyyy</w:t>
            </w:r>
            <w:proofErr w:type="spellEnd"/>
            <w:r w:rsidRPr="00F71E81">
              <w:t>)</w:t>
            </w:r>
          </w:p>
        </w:tc>
      </w:tr>
      <w:tr w:rsidR="00A21ED9" w:rsidRPr="00E67C78" w14:paraId="2CE4C5C4"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6"/>
        </w:trPr>
        <w:tc>
          <w:tcPr>
            <w:tcW w:w="7981" w:type="dxa"/>
            <w:gridSpan w:val="4"/>
            <w:tcBorders>
              <w:top w:val="nil"/>
              <w:left w:val="single" w:sz="4" w:space="0" w:color="808080"/>
              <w:bottom w:val="single" w:sz="4" w:space="0" w:color="808080"/>
              <w:right w:val="single" w:sz="4" w:space="0" w:color="808080"/>
            </w:tcBorders>
          </w:tcPr>
          <w:p w14:paraId="2CE4C5C2" w14:textId="77777777" w:rsidR="00A21ED9" w:rsidRPr="00FE18BD" w:rsidRDefault="00A21ED9" w:rsidP="0095021C">
            <w:pPr>
              <w:ind w:left="-8"/>
              <w:rPr>
                <w:rFonts w:ascii="Calibri" w:hAnsi="Calibri" w:cs="Calibri"/>
                <w:sz w:val="16"/>
                <w:szCs w:val="16"/>
              </w:rPr>
            </w:pPr>
          </w:p>
        </w:tc>
        <w:tc>
          <w:tcPr>
            <w:tcW w:w="2279" w:type="dxa"/>
            <w:gridSpan w:val="2"/>
            <w:tcBorders>
              <w:top w:val="nil"/>
              <w:left w:val="single" w:sz="4" w:space="0" w:color="808080"/>
              <w:bottom w:val="single" w:sz="4" w:space="0" w:color="808080"/>
              <w:right w:val="single" w:sz="4" w:space="0" w:color="808080"/>
            </w:tcBorders>
          </w:tcPr>
          <w:p w14:paraId="2CE4C5C3" w14:textId="77777777" w:rsidR="00A21ED9" w:rsidRPr="00E67C78" w:rsidRDefault="00A21ED9" w:rsidP="0095021C">
            <w:pPr>
              <w:ind w:left="-8"/>
              <w:rPr>
                <w:rFonts w:ascii="Calibri" w:hAnsi="Calibri" w:cs="Calibri"/>
                <w:sz w:val="16"/>
                <w:szCs w:val="16"/>
              </w:rPr>
            </w:pPr>
          </w:p>
        </w:tc>
      </w:tr>
      <w:tr w:rsidR="00A21ED9" w:rsidRPr="00F71E81" w14:paraId="2CE4C5C7"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7981" w:type="dxa"/>
            <w:gridSpan w:val="4"/>
            <w:tcBorders>
              <w:top w:val="single" w:sz="4" w:space="0" w:color="808080"/>
              <w:left w:val="single" w:sz="4" w:space="0" w:color="808080"/>
              <w:bottom w:val="nil"/>
              <w:right w:val="single" w:sz="4" w:space="0" w:color="808080"/>
            </w:tcBorders>
          </w:tcPr>
          <w:p w14:paraId="2CE4C5C5" w14:textId="77777777" w:rsidR="00A21ED9" w:rsidRPr="00346428" w:rsidRDefault="00A21ED9" w:rsidP="0095021C">
            <w:pPr>
              <w:ind w:left="-8"/>
              <w:rPr>
                <w:rFonts w:ascii="Calibri" w:hAnsi="Calibri" w:cs="Calibri"/>
                <w:sz w:val="18"/>
                <w:szCs w:val="18"/>
              </w:rPr>
            </w:pPr>
            <w:r>
              <w:rPr>
                <w:rFonts w:ascii="Calibri" w:hAnsi="Calibri" w:cs="Calibri"/>
                <w:sz w:val="18"/>
                <w:szCs w:val="18"/>
              </w:rPr>
              <w:t>Supervisor</w:t>
            </w:r>
            <w:r w:rsidRPr="00346428">
              <w:rPr>
                <w:rFonts w:ascii="Calibri" w:hAnsi="Calibri" w:cs="Calibri"/>
                <w:sz w:val="18"/>
                <w:szCs w:val="18"/>
              </w:rPr>
              <w:t xml:space="preserve"> Signature</w:t>
            </w:r>
          </w:p>
        </w:tc>
        <w:tc>
          <w:tcPr>
            <w:tcW w:w="2279" w:type="dxa"/>
            <w:gridSpan w:val="2"/>
            <w:tcBorders>
              <w:top w:val="single" w:sz="4" w:space="0" w:color="808080"/>
              <w:left w:val="single" w:sz="4" w:space="0" w:color="808080"/>
              <w:bottom w:val="nil"/>
              <w:right w:val="single" w:sz="4" w:space="0" w:color="808080"/>
            </w:tcBorders>
          </w:tcPr>
          <w:p w14:paraId="2CE4C5C6" w14:textId="77777777" w:rsidR="00A21ED9" w:rsidRPr="00F71E81" w:rsidRDefault="00A21ED9" w:rsidP="0095021C">
            <w:pPr>
              <w:pStyle w:val="FormFieldLabelLeft"/>
            </w:pPr>
            <w:r w:rsidRPr="00F71E81">
              <w:t>Date Signed (mm/dd/</w:t>
            </w:r>
            <w:proofErr w:type="spellStart"/>
            <w:r w:rsidRPr="00F71E81">
              <w:t>yyyy</w:t>
            </w:r>
            <w:proofErr w:type="spellEnd"/>
            <w:r w:rsidRPr="00F71E81">
              <w:t>)</w:t>
            </w:r>
          </w:p>
        </w:tc>
      </w:tr>
      <w:tr w:rsidR="00A21ED9" w:rsidRPr="00FE18BD" w14:paraId="2CE4C5CA"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5"/>
        </w:trPr>
        <w:tc>
          <w:tcPr>
            <w:tcW w:w="7981" w:type="dxa"/>
            <w:gridSpan w:val="4"/>
            <w:tcBorders>
              <w:top w:val="nil"/>
              <w:left w:val="single" w:sz="4" w:space="0" w:color="808080"/>
              <w:bottom w:val="single" w:sz="4" w:space="0" w:color="808080"/>
              <w:right w:val="single" w:sz="4" w:space="0" w:color="808080"/>
            </w:tcBorders>
          </w:tcPr>
          <w:p w14:paraId="2CE4C5C8" w14:textId="77777777" w:rsidR="00A21ED9" w:rsidRPr="00FE18BD" w:rsidRDefault="00A21ED9" w:rsidP="0095021C">
            <w:pPr>
              <w:ind w:left="-8"/>
              <w:rPr>
                <w:rFonts w:ascii="Calibri" w:hAnsi="Calibri" w:cs="Calibri"/>
                <w:sz w:val="16"/>
                <w:szCs w:val="16"/>
              </w:rPr>
            </w:pPr>
          </w:p>
        </w:tc>
        <w:tc>
          <w:tcPr>
            <w:tcW w:w="2279" w:type="dxa"/>
            <w:gridSpan w:val="2"/>
            <w:tcBorders>
              <w:top w:val="nil"/>
              <w:left w:val="single" w:sz="4" w:space="0" w:color="808080"/>
              <w:bottom w:val="single" w:sz="4" w:space="0" w:color="808080"/>
              <w:right w:val="single" w:sz="4" w:space="0" w:color="808080"/>
            </w:tcBorders>
          </w:tcPr>
          <w:p w14:paraId="2CE4C5C9" w14:textId="77777777" w:rsidR="00A21ED9" w:rsidRPr="00FE18BD" w:rsidRDefault="00A21ED9" w:rsidP="0095021C">
            <w:pPr>
              <w:pStyle w:val="UpperLeft"/>
              <w:spacing w:before="0" w:after="0"/>
              <w:rPr>
                <w:rFonts w:ascii="Calibri" w:hAnsi="Calibri" w:cs="Calibri"/>
                <w:szCs w:val="16"/>
              </w:rPr>
            </w:pPr>
          </w:p>
        </w:tc>
      </w:tr>
      <w:tr w:rsidR="00A21ED9" w:rsidRPr="000A5663" w14:paraId="2CE4C5CD"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235"/>
        </w:trPr>
        <w:tc>
          <w:tcPr>
            <w:tcW w:w="7981" w:type="dxa"/>
            <w:gridSpan w:val="4"/>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14:paraId="2CE4C5CB" w14:textId="77777777" w:rsidR="00A21ED9" w:rsidRPr="00A83BD2" w:rsidRDefault="00A21ED9" w:rsidP="0095021C">
            <w:pPr>
              <w:tabs>
                <w:tab w:val="left" w:leader="underscore" w:pos="5400"/>
                <w:tab w:val="left" w:leader="underscore" w:pos="10800"/>
              </w:tabs>
              <w:spacing w:before="100" w:beforeAutospacing="1"/>
              <w:rPr>
                <w:rFonts w:asciiTheme="minorHAnsi" w:hAnsiTheme="minorHAnsi" w:cstheme="minorHAnsi"/>
                <w:sz w:val="18"/>
                <w:szCs w:val="18"/>
              </w:rPr>
            </w:pPr>
            <w:r>
              <w:rPr>
                <w:rFonts w:asciiTheme="minorHAnsi" w:hAnsiTheme="minorHAnsi" w:cstheme="minorHAnsi"/>
                <w:bCs/>
                <w:sz w:val="18"/>
                <w:szCs w:val="18"/>
              </w:rPr>
              <w:t>Witness Signature (Optional)</w:t>
            </w:r>
          </w:p>
        </w:tc>
        <w:tc>
          <w:tcPr>
            <w:tcW w:w="2279"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14:paraId="2CE4C5CC" w14:textId="77777777" w:rsidR="00A21ED9" w:rsidRPr="000A5663" w:rsidRDefault="00A21ED9" w:rsidP="0095021C">
            <w:pPr>
              <w:tabs>
                <w:tab w:val="left" w:leader="underscore" w:pos="5400"/>
                <w:tab w:val="left" w:leader="underscore" w:pos="10800"/>
              </w:tabs>
              <w:spacing w:before="100" w:beforeAutospacing="1"/>
              <w:rPr>
                <w:rFonts w:asciiTheme="minorHAnsi" w:hAnsiTheme="minorHAnsi" w:cstheme="minorHAnsi"/>
                <w:sz w:val="18"/>
                <w:szCs w:val="18"/>
              </w:rPr>
            </w:pPr>
            <w:r w:rsidRPr="000A5663">
              <w:rPr>
                <w:rFonts w:asciiTheme="minorHAnsi" w:hAnsiTheme="minorHAnsi" w:cstheme="minorHAnsi"/>
                <w:sz w:val="18"/>
                <w:szCs w:val="18"/>
              </w:rPr>
              <w:t>Date Signed (mm/dd/</w:t>
            </w:r>
            <w:proofErr w:type="spellStart"/>
            <w:r w:rsidRPr="000A5663">
              <w:rPr>
                <w:rFonts w:asciiTheme="minorHAnsi" w:hAnsiTheme="minorHAnsi" w:cstheme="minorHAnsi"/>
                <w:sz w:val="18"/>
                <w:szCs w:val="18"/>
              </w:rPr>
              <w:t>yyyy</w:t>
            </w:r>
            <w:proofErr w:type="spellEnd"/>
            <w:r w:rsidRPr="000A5663">
              <w:rPr>
                <w:rFonts w:asciiTheme="minorHAnsi" w:hAnsiTheme="minorHAnsi" w:cstheme="minorHAnsi"/>
                <w:sz w:val="18"/>
                <w:szCs w:val="18"/>
              </w:rPr>
              <w:t>)</w:t>
            </w:r>
          </w:p>
        </w:tc>
      </w:tr>
      <w:tr w:rsidR="00A21ED9" w:rsidRPr="000A5663" w14:paraId="2CE4C5D0" w14:textId="77777777" w:rsidTr="00D43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41"/>
        </w:trPr>
        <w:tc>
          <w:tcPr>
            <w:tcW w:w="7981" w:type="dxa"/>
            <w:gridSpan w:val="4"/>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E4C5CE" w14:textId="77777777" w:rsidR="00A21ED9" w:rsidRPr="000A5663" w:rsidRDefault="00A21ED9" w:rsidP="0095021C">
            <w:pPr>
              <w:tabs>
                <w:tab w:val="left" w:leader="underscore" w:pos="5400"/>
                <w:tab w:val="left" w:leader="underscore" w:pos="10800"/>
              </w:tabs>
              <w:spacing w:before="100" w:beforeAutospacing="1"/>
              <w:rPr>
                <w:rFonts w:asciiTheme="minorHAnsi" w:hAnsiTheme="minorHAnsi" w:cstheme="minorHAnsi"/>
                <w:b/>
                <w:bCs/>
                <w:sz w:val="18"/>
                <w:szCs w:val="18"/>
              </w:rPr>
            </w:pPr>
          </w:p>
        </w:tc>
        <w:tc>
          <w:tcPr>
            <w:tcW w:w="2279"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E4C5CF" w14:textId="77777777" w:rsidR="00A21ED9" w:rsidRPr="000A5663" w:rsidRDefault="00A21ED9" w:rsidP="0095021C">
            <w:pPr>
              <w:tabs>
                <w:tab w:val="left" w:leader="underscore" w:pos="5400"/>
                <w:tab w:val="left" w:leader="underscore" w:pos="10800"/>
              </w:tabs>
              <w:spacing w:before="100" w:beforeAutospacing="1"/>
              <w:rPr>
                <w:rFonts w:asciiTheme="minorHAnsi" w:hAnsiTheme="minorHAnsi" w:cstheme="minorHAnsi"/>
                <w:sz w:val="18"/>
                <w:szCs w:val="18"/>
              </w:rPr>
            </w:pPr>
          </w:p>
        </w:tc>
      </w:tr>
    </w:tbl>
    <w:p w14:paraId="2CE4C5D1" w14:textId="77777777" w:rsidR="0075025C" w:rsidRPr="00DB050F" w:rsidRDefault="0075025C" w:rsidP="000B708E">
      <w:pPr>
        <w:pStyle w:val="BodyText11"/>
        <w:rPr>
          <w:rFonts w:cs="Calibri"/>
          <w:sz w:val="16"/>
          <w:szCs w:val="16"/>
        </w:rPr>
      </w:pPr>
    </w:p>
    <w:sectPr w:rsidR="0075025C" w:rsidRPr="00DB050F" w:rsidSect="00521998">
      <w:headerReference w:type="default" r:id="rId11"/>
      <w:footerReference w:type="default" r:id="rId12"/>
      <w:pgSz w:w="12240" w:h="15840" w:code="1"/>
      <w:pgMar w:top="1296" w:right="1008" w:bottom="864" w:left="1008"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8585" w14:textId="77777777" w:rsidR="00E917B7" w:rsidRDefault="00E917B7" w:rsidP="00582EB3">
      <w:pPr>
        <w:pStyle w:val="FormFieldLabelLeft"/>
      </w:pPr>
      <w:r>
        <w:separator/>
      </w:r>
    </w:p>
  </w:endnote>
  <w:endnote w:type="continuationSeparator" w:id="0">
    <w:p w14:paraId="22FE978E" w14:textId="77777777" w:rsidR="00E917B7" w:rsidRDefault="00E917B7" w:rsidP="00582EB3">
      <w:pPr>
        <w:pStyle w:val="FormFieldLabe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ecilia LT Std Roman">
    <w:panose1 w:val="0206050305050509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ecilia LT Std Light">
    <w:panose1 w:val="0206080305050509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7" w:type="dxa"/>
      <w:tblInd w:w="108" w:type="dxa"/>
      <w:tblLayout w:type="fixed"/>
      <w:tblCellMar>
        <w:left w:w="115" w:type="dxa"/>
        <w:right w:w="115" w:type="dxa"/>
      </w:tblCellMar>
      <w:tblLook w:val="04A0" w:firstRow="1" w:lastRow="0" w:firstColumn="1" w:lastColumn="0" w:noHBand="0" w:noVBand="1"/>
    </w:tblPr>
    <w:tblGrid>
      <w:gridCol w:w="3787"/>
      <w:gridCol w:w="2970"/>
      <w:gridCol w:w="3510"/>
    </w:tblGrid>
    <w:tr w:rsidR="00DF4FE0" w14:paraId="2CE4C5DF" w14:textId="77777777" w:rsidTr="00D43AF6">
      <w:tc>
        <w:tcPr>
          <w:tcW w:w="3787" w:type="dxa"/>
          <w:shd w:val="clear" w:color="auto" w:fill="auto"/>
          <w:vAlign w:val="bottom"/>
        </w:tcPr>
        <w:p w14:paraId="36C3A348" w14:textId="77777777" w:rsidR="00DF4FE0" w:rsidRDefault="00DF4FE0" w:rsidP="00A0589F">
          <w:pPr>
            <w:pStyle w:val="Footer"/>
            <w:tabs>
              <w:tab w:val="clear" w:pos="10260"/>
              <w:tab w:val="right" w:pos="10152"/>
            </w:tabs>
            <w:ind w:left="-108"/>
            <w:rPr>
              <w:sz w:val="28"/>
              <w:szCs w:val="28"/>
            </w:rPr>
          </w:pPr>
          <w:r w:rsidRPr="005F7584">
            <w:rPr>
              <w:sz w:val="28"/>
              <w:szCs w:val="28"/>
            </w:rPr>
            <w:t>10</w:t>
          </w:r>
          <w:r>
            <w:rPr>
              <w:sz w:val="28"/>
              <w:szCs w:val="28"/>
            </w:rPr>
            <w:t xml:space="preserve">015 </w:t>
          </w:r>
          <w:r w:rsidR="00A0589F">
            <w:rPr>
              <w:sz w:val="28"/>
              <w:szCs w:val="28"/>
            </w:rPr>
            <w:t>#</w:t>
          </w:r>
        </w:p>
        <w:p w14:paraId="2CE4C5DB" w14:textId="318A9A37" w:rsidR="00AB3D60" w:rsidRPr="00AB3D60" w:rsidRDefault="00AB3D60" w:rsidP="00A0589F">
          <w:pPr>
            <w:pStyle w:val="Footer"/>
            <w:tabs>
              <w:tab w:val="clear" w:pos="10260"/>
              <w:tab w:val="right" w:pos="10152"/>
            </w:tabs>
            <w:ind w:left="-108"/>
            <w:rPr>
              <w:szCs w:val="18"/>
            </w:rPr>
          </w:pPr>
          <w:r w:rsidRPr="00AB3D60">
            <w:rPr>
              <w:szCs w:val="18"/>
            </w:rPr>
            <w:t>(UL)</w:t>
          </w:r>
        </w:p>
      </w:tc>
      <w:tc>
        <w:tcPr>
          <w:tcW w:w="2970" w:type="dxa"/>
          <w:shd w:val="clear" w:color="auto" w:fill="auto"/>
          <w:vAlign w:val="bottom"/>
        </w:tcPr>
        <w:p w14:paraId="2CE4C5DC" w14:textId="77777777" w:rsidR="00DF4FE0" w:rsidRDefault="00DF4FE0" w:rsidP="00E36A33">
          <w:pPr>
            <w:pStyle w:val="Footer"/>
            <w:jc w:val="center"/>
          </w:pPr>
        </w:p>
      </w:tc>
      <w:tc>
        <w:tcPr>
          <w:tcW w:w="3510" w:type="dxa"/>
          <w:shd w:val="clear" w:color="auto" w:fill="auto"/>
          <w:vAlign w:val="bottom"/>
        </w:tcPr>
        <w:p w14:paraId="2CE4C5DD" w14:textId="77777777" w:rsidR="00DF4FE0" w:rsidRDefault="00DF4FE0" w:rsidP="00E36A33">
          <w:pPr>
            <w:pStyle w:val="Footer"/>
            <w:ind w:right="-122"/>
            <w:jc w:val="right"/>
            <w:rPr>
              <w:noProof/>
            </w:rPr>
          </w:pPr>
          <w:r>
            <w:t xml:space="preserve">Page </w:t>
          </w:r>
          <w:r w:rsidRPr="00900977">
            <w:fldChar w:fldCharType="begin"/>
          </w:r>
          <w:r w:rsidRPr="00900977">
            <w:instrText xml:space="preserve"> PAGE  \* Arabic  \* MERGEFORMAT </w:instrText>
          </w:r>
          <w:r w:rsidRPr="00900977">
            <w:fldChar w:fldCharType="separate"/>
          </w:r>
          <w:r w:rsidR="00936C44">
            <w:rPr>
              <w:noProof/>
            </w:rPr>
            <w:t>1</w:t>
          </w:r>
          <w:r w:rsidRPr="00900977">
            <w:fldChar w:fldCharType="end"/>
          </w:r>
          <w:r w:rsidRPr="00900977">
            <w:t xml:space="preserve"> of </w:t>
          </w:r>
          <w:r w:rsidR="00A2358C">
            <w:fldChar w:fldCharType="begin"/>
          </w:r>
          <w:r w:rsidR="00A2358C">
            <w:instrText xml:space="preserve"> NUMPAGES  \* Arabic  \* MERGEFORMAT </w:instrText>
          </w:r>
          <w:r w:rsidR="00A2358C">
            <w:fldChar w:fldCharType="separate"/>
          </w:r>
          <w:r w:rsidR="00936C44">
            <w:rPr>
              <w:noProof/>
            </w:rPr>
            <w:t>1</w:t>
          </w:r>
          <w:r w:rsidR="00A2358C">
            <w:rPr>
              <w:noProof/>
            </w:rPr>
            <w:fldChar w:fldCharType="end"/>
          </w:r>
        </w:p>
        <w:p w14:paraId="2CE4C5DE" w14:textId="18F3856E" w:rsidR="00DF4FE0" w:rsidRDefault="00DF4FE0" w:rsidP="00A0589F">
          <w:pPr>
            <w:pStyle w:val="Footer"/>
            <w:ind w:right="-122"/>
            <w:jc w:val="right"/>
          </w:pPr>
          <w:r w:rsidRPr="00967998">
            <w:t xml:space="preserve">(Rev. </w:t>
          </w:r>
          <w:r w:rsidR="0053634F">
            <w:t>0</w:t>
          </w:r>
          <w:r w:rsidR="00AC5EF8">
            <w:t>7</w:t>
          </w:r>
          <w:r w:rsidRPr="00967998">
            <w:t>-</w:t>
          </w:r>
          <w:r w:rsidR="00AC5EF8">
            <w:t>06</w:t>
          </w:r>
          <w:r w:rsidRPr="00967998">
            <w:t>-</w:t>
          </w:r>
          <w:r w:rsidR="0053634F">
            <w:t>2</w:t>
          </w:r>
          <w:r w:rsidR="00AC5EF8">
            <w:t>3</w:t>
          </w:r>
          <w:r>
            <w:t>)</w:t>
          </w:r>
        </w:p>
      </w:tc>
    </w:tr>
  </w:tbl>
  <w:p w14:paraId="2CE4C5E0" w14:textId="77777777" w:rsidR="00DF4FE0" w:rsidRPr="00E36A33" w:rsidRDefault="00DF4FE0" w:rsidP="00E3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C7B9" w14:textId="77777777" w:rsidR="00E917B7" w:rsidRDefault="00E917B7" w:rsidP="00582EB3">
      <w:pPr>
        <w:pStyle w:val="FormFieldLabelLeft"/>
      </w:pPr>
      <w:r>
        <w:separator/>
      </w:r>
    </w:p>
  </w:footnote>
  <w:footnote w:type="continuationSeparator" w:id="0">
    <w:p w14:paraId="56A2589D" w14:textId="77777777" w:rsidR="00E917B7" w:rsidRDefault="00E917B7" w:rsidP="00582EB3">
      <w:pPr>
        <w:pStyle w:val="FormFieldLabe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108" w:type="dxa"/>
      <w:tblLook w:val="04A0" w:firstRow="1" w:lastRow="0" w:firstColumn="1" w:lastColumn="0" w:noHBand="0" w:noVBand="1"/>
    </w:tblPr>
    <w:tblGrid>
      <w:gridCol w:w="3838"/>
      <w:gridCol w:w="2462"/>
      <w:gridCol w:w="3870"/>
    </w:tblGrid>
    <w:tr w:rsidR="00A21ED9" w14:paraId="2CE4C5D9" w14:textId="77777777" w:rsidTr="00D43AF6">
      <w:tc>
        <w:tcPr>
          <w:tcW w:w="3838" w:type="dxa"/>
          <w:vAlign w:val="center"/>
        </w:tcPr>
        <w:p w14:paraId="2CE4C5D6" w14:textId="77777777" w:rsidR="00A21ED9" w:rsidRPr="00145126" w:rsidRDefault="00A21ED9" w:rsidP="00A21ED9">
          <w:pPr>
            <w:ind w:left="-90"/>
          </w:pPr>
        </w:p>
      </w:tc>
      <w:tc>
        <w:tcPr>
          <w:tcW w:w="2462" w:type="dxa"/>
          <w:vAlign w:val="bottom"/>
        </w:tcPr>
        <w:p w14:paraId="2CE4C5D7" w14:textId="77777777" w:rsidR="00A21ED9" w:rsidRPr="00967998" w:rsidRDefault="00A21ED9" w:rsidP="00A21ED9">
          <w:pPr>
            <w:pStyle w:val="FormTitleLines1and2"/>
            <w:rPr>
              <w:sz w:val="26"/>
              <w:szCs w:val="26"/>
            </w:rPr>
          </w:pPr>
        </w:p>
      </w:tc>
      <w:tc>
        <w:tcPr>
          <w:tcW w:w="3870" w:type="dxa"/>
          <w:vAlign w:val="center"/>
        </w:tcPr>
        <w:p w14:paraId="2CE4C5D8" w14:textId="77777777" w:rsidR="00A21ED9" w:rsidRPr="00747322" w:rsidRDefault="00A21ED9" w:rsidP="00A21ED9">
          <w:pPr>
            <w:pStyle w:val="FormSubtitle"/>
            <w:rPr>
              <w:szCs w:val="24"/>
            </w:rPr>
          </w:pPr>
          <w:r>
            <w:rPr>
              <w:szCs w:val="24"/>
            </w:rPr>
            <w:t xml:space="preserve">Employee Counseling </w:t>
          </w:r>
          <w:r w:rsidRPr="00B72797">
            <w:rPr>
              <w:szCs w:val="24"/>
            </w:rPr>
            <w:t>Statement</w:t>
          </w:r>
        </w:p>
      </w:tc>
    </w:tr>
  </w:tbl>
  <w:p w14:paraId="2CE4C5DA" w14:textId="77777777" w:rsidR="00A21ED9" w:rsidRPr="00A21ED9" w:rsidRDefault="00A21ED9" w:rsidP="00A21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761"/>
    <w:multiLevelType w:val="hybridMultilevel"/>
    <w:tmpl w:val="1E5C1B10"/>
    <w:lvl w:ilvl="0" w:tplc="C6A2F16A">
      <w:start w:val="1"/>
      <w:numFmt w:val="bullet"/>
      <w:lvlText w:val=""/>
      <w:lvlJc w:val="left"/>
      <w:pPr>
        <w:tabs>
          <w:tab w:val="num" w:pos="907"/>
        </w:tabs>
        <w:ind w:left="907"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E61E4"/>
    <w:multiLevelType w:val="multilevel"/>
    <w:tmpl w:val="6B88B3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40D4F"/>
    <w:multiLevelType w:val="hybridMultilevel"/>
    <w:tmpl w:val="6B88B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233880"/>
    <w:multiLevelType w:val="hybridMultilevel"/>
    <w:tmpl w:val="AC9A1BCE"/>
    <w:lvl w:ilvl="0" w:tplc="C0DA0F2A">
      <w:start w:val="1"/>
      <w:numFmt w:val="bullet"/>
      <w:lvlText w:val=""/>
      <w:lvlJc w:val="left"/>
      <w:pPr>
        <w:tabs>
          <w:tab w:val="num" w:pos="432"/>
        </w:tabs>
        <w:ind w:left="288" w:hanging="216"/>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A248B"/>
    <w:multiLevelType w:val="hybridMultilevel"/>
    <w:tmpl w:val="4E8484DA"/>
    <w:lvl w:ilvl="0" w:tplc="CFEAFFCE">
      <w:start w:val="1"/>
      <w:numFmt w:val="bullet"/>
      <w:lvlText w:val=""/>
      <w:lvlJc w:val="left"/>
      <w:pPr>
        <w:tabs>
          <w:tab w:val="num" w:pos="1915"/>
        </w:tabs>
        <w:ind w:left="1915" w:hanging="360"/>
      </w:pPr>
      <w:rPr>
        <w:rFonts w:ascii="Symbol" w:hAnsi="Symbol" w:hint="default"/>
        <w:b w:val="0"/>
        <w:i w:val="0"/>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5" w15:restartNumberingAfterBreak="0">
    <w:nsid w:val="15E11312"/>
    <w:multiLevelType w:val="hybridMultilevel"/>
    <w:tmpl w:val="27A0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2076C"/>
    <w:multiLevelType w:val="hybridMultilevel"/>
    <w:tmpl w:val="B1DE343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1F7E5F80"/>
    <w:multiLevelType w:val="hybridMultilevel"/>
    <w:tmpl w:val="FAD6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600AE"/>
    <w:multiLevelType w:val="hybridMultilevel"/>
    <w:tmpl w:val="84A63B46"/>
    <w:lvl w:ilvl="0" w:tplc="7B20058E">
      <w:start w:val="1"/>
      <w:numFmt w:val="bullet"/>
      <w:lvlText w:val=""/>
      <w:lvlJc w:val="left"/>
      <w:pPr>
        <w:tabs>
          <w:tab w:val="num" w:pos="864"/>
        </w:tabs>
        <w:ind w:left="864" w:hanging="360"/>
      </w:pPr>
      <w:rPr>
        <w:rFonts w:ascii="Symbol" w:hAnsi="Symbol" w:hint="default"/>
        <w:sz w:val="15"/>
        <w:szCs w:val="15"/>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6A11EC"/>
    <w:multiLevelType w:val="hybridMultilevel"/>
    <w:tmpl w:val="A162A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42F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DE35C6"/>
    <w:multiLevelType w:val="hybridMultilevel"/>
    <w:tmpl w:val="4AE49158"/>
    <w:lvl w:ilvl="0" w:tplc="70FA9550">
      <w:start w:val="1"/>
      <w:numFmt w:val="bullet"/>
      <w:lvlText w:val=""/>
      <w:lvlJc w:val="left"/>
      <w:pPr>
        <w:tabs>
          <w:tab w:val="num" w:pos="432"/>
        </w:tabs>
        <w:ind w:left="288" w:hanging="216"/>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82D53"/>
    <w:multiLevelType w:val="hybridMultilevel"/>
    <w:tmpl w:val="0F9E73CA"/>
    <w:lvl w:ilvl="0" w:tplc="7B20058E">
      <w:start w:val="1"/>
      <w:numFmt w:val="bullet"/>
      <w:lvlText w:val=""/>
      <w:lvlJc w:val="left"/>
      <w:pPr>
        <w:tabs>
          <w:tab w:val="num" w:pos="864"/>
        </w:tabs>
        <w:ind w:left="864" w:hanging="360"/>
      </w:pPr>
      <w:rPr>
        <w:rFonts w:ascii="Symbol" w:hAnsi="Symbol" w:hint="default"/>
        <w:sz w:val="15"/>
        <w:szCs w:val="15"/>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6E082B"/>
    <w:multiLevelType w:val="hybridMultilevel"/>
    <w:tmpl w:val="FE04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9789B"/>
    <w:multiLevelType w:val="hybridMultilevel"/>
    <w:tmpl w:val="5554F194"/>
    <w:lvl w:ilvl="0" w:tplc="A4FCCB28">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31EA2E5E"/>
    <w:multiLevelType w:val="hybridMultilevel"/>
    <w:tmpl w:val="0BBEC70A"/>
    <w:lvl w:ilvl="0" w:tplc="1470919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32522"/>
    <w:multiLevelType w:val="hybridMultilevel"/>
    <w:tmpl w:val="80BAEC6C"/>
    <w:lvl w:ilvl="0" w:tplc="4DA28E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A10C7"/>
    <w:multiLevelType w:val="hybridMultilevel"/>
    <w:tmpl w:val="D7D47F40"/>
    <w:lvl w:ilvl="0" w:tplc="DADCD1EC">
      <w:start w:val="1"/>
      <w:numFmt w:val="decimal"/>
      <w:lvlText w:val="(%1)"/>
      <w:lvlJc w:val="left"/>
      <w:pPr>
        <w:ind w:left="713" w:hanging="72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8" w15:restartNumberingAfterBreak="0">
    <w:nsid w:val="34D64337"/>
    <w:multiLevelType w:val="hybridMultilevel"/>
    <w:tmpl w:val="C38C45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7474C2"/>
    <w:multiLevelType w:val="hybridMultilevel"/>
    <w:tmpl w:val="1D549DB0"/>
    <w:lvl w:ilvl="0" w:tplc="CFEAFFCE">
      <w:start w:val="1"/>
      <w:numFmt w:val="bullet"/>
      <w:lvlText w:val=""/>
      <w:lvlJc w:val="left"/>
      <w:pPr>
        <w:tabs>
          <w:tab w:val="num" w:pos="1915"/>
        </w:tabs>
        <w:ind w:left="1915" w:hanging="360"/>
      </w:pPr>
      <w:rPr>
        <w:rFonts w:ascii="Symbol" w:hAnsi="Symbol" w:hint="default"/>
        <w:b w:val="0"/>
        <w:i w:val="0"/>
      </w:rPr>
    </w:lvl>
    <w:lvl w:ilvl="1" w:tplc="04090001">
      <w:start w:val="1"/>
      <w:numFmt w:val="bullet"/>
      <w:lvlText w:val=""/>
      <w:lvlJc w:val="left"/>
      <w:pPr>
        <w:tabs>
          <w:tab w:val="num" w:pos="2448"/>
        </w:tabs>
        <w:ind w:left="2448" w:hanging="360"/>
      </w:pPr>
      <w:rPr>
        <w:rFonts w:ascii="Symbol" w:hAnsi="Symbol" w:hint="default"/>
        <w:b w:val="0"/>
        <w:i w:val="0"/>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15:restartNumberingAfterBreak="0">
    <w:nsid w:val="38F53D95"/>
    <w:multiLevelType w:val="hybridMultilevel"/>
    <w:tmpl w:val="724C5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D5346"/>
    <w:multiLevelType w:val="hybridMultilevel"/>
    <w:tmpl w:val="86B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82A80"/>
    <w:multiLevelType w:val="hybridMultilevel"/>
    <w:tmpl w:val="4120E7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3207627"/>
    <w:multiLevelType w:val="multilevel"/>
    <w:tmpl w:val="4EFEEA78"/>
    <w:lvl w:ilvl="0">
      <w:start w:val="1"/>
      <w:numFmt w:val="bullet"/>
      <w:pStyle w:val="BulletedList"/>
      <w:lvlText w:val=""/>
      <w:lvlJc w:val="left"/>
      <w:pPr>
        <w:ind w:left="720" w:hanging="360"/>
      </w:pPr>
      <w:rPr>
        <w:rFonts w:ascii="Symbol" w:hAnsi="Symbol" w:hint="default"/>
      </w:rPr>
    </w:lvl>
    <w:lvl w:ilvl="1">
      <w:start w:val="1"/>
      <w:numFmt w:val="bullet"/>
      <w:pStyle w:val="BulletedList-Indent1"/>
      <w:lvlText w:val="o"/>
      <w:lvlJc w:val="left"/>
      <w:pPr>
        <w:ind w:left="1080" w:hanging="360"/>
      </w:pPr>
      <w:rPr>
        <w:rFonts w:ascii="Courier New" w:hAnsi="Courier New" w:hint="default"/>
      </w:rPr>
    </w:lvl>
    <w:lvl w:ilvl="2">
      <w:start w:val="1"/>
      <w:numFmt w:val="bullet"/>
      <w:pStyle w:val="BulletedList-Indent2"/>
      <w:lvlText w:val=""/>
      <w:lvlJc w:val="left"/>
      <w:pPr>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AE4D98"/>
    <w:multiLevelType w:val="hybridMultilevel"/>
    <w:tmpl w:val="3E92C6A2"/>
    <w:lvl w:ilvl="0" w:tplc="A4FCCB2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471C533E"/>
    <w:multiLevelType w:val="hybridMultilevel"/>
    <w:tmpl w:val="5A50251E"/>
    <w:lvl w:ilvl="0" w:tplc="04090003">
      <w:start w:val="1"/>
      <w:numFmt w:val="bullet"/>
      <w:lvlText w:val="o"/>
      <w:lvlJc w:val="left"/>
      <w:pPr>
        <w:tabs>
          <w:tab w:val="num" w:pos="1170"/>
        </w:tabs>
        <w:ind w:left="1170" w:hanging="360"/>
      </w:pPr>
      <w:rPr>
        <w:rFonts w:ascii="Courier New" w:hAnsi="Courier New" w:cs="Courier New"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6" w15:restartNumberingAfterBreak="0">
    <w:nsid w:val="486922CB"/>
    <w:multiLevelType w:val="hybridMultilevel"/>
    <w:tmpl w:val="EC1C9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C26C14"/>
    <w:multiLevelType w:val="hybridMultilevel"/>
    <w:tmpl w:val="355EBA9A"/>
    <w:lvl w:ilvl="0" w:tplc="67EA028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A3DF0"/>
    <w:multiLevelType w:val="hybridMultilevel"/>
    <w:tmpl w:val="3D901396"/>
    <w:lvl w:ilvl="0" w:tplc="E404F978">
      <w:start w:val="1"/>
      <w:numFmt w:val="bullet"/>
      <w:pStyle w:val="FormInstruc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A424D"/>
    <w:multiLevelType w:val="hybridMultilevel"/>
    <w:tmpl w:val="B05EAE80"/>
    <w:lvl w:ilvl="0" w:tplc="C6A2F16A">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893"/>
        </w:tabs>
        <w:ind w:left="893" w:hanging="360"/>
      </w:pPr>
      <w:rPr>
        <w:rFonts w:ascii="Courier New" w:hAnsi="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30" w15:restartNumberingAfterBreak="0">
    <w:nsid w:val="5AD56994"/>
    <w:multiLevelType w:val="hybridMultilevel"/>
    <w:tmpl w:val="89B21BCE"/>
    <w:lvl w:ilvl="0" w:tplc="C0DA0F2A">
      <w:start w:val="1"/>
      <w:numFmt w:val="bullet"/>
      <w:lvlText w:val=""/>
      <w:lvlJc w:val="left"/>
      <w:pPr>
        <w:tabs>
          <w:tab w:val="num" w:pos="1092"/>
        </w:tabs>
        <w:ind w:left="948" w:hanging="216"/>
      </w:pPr>
      <w:rPr>
        <w:rFonts w:ascii="Symbol" w:hAnsi="Symbol" w:hint="default"/>
        <w:b w:val="0"/>
        <w:i w:val="0"/>
        <w:color w:val="auto"/>
        <w:sz w:val="16"/>
      </w:rPr>
    </w:lvl>
    <w:lvl w:ilvl="1" w:tplc="04090001">
      <w:start w:val="1"/>
      <w:numFmt w:val="bullet"/>
      <w:lvlText w:val=""/>
      <w:lvlJc w:val="left"/>
      <w:pPr>
        <w:tabs>
          <w:tab w:val="num" w:pos="2100"/>
        </w:tabs>
        <w:ind w:left="2100" w:hanging="360"/>
      </w:pPr>
      <w:rPr>
        <w:rFonts w:ascii="Symbol" w:hAnsi="Symbol" w:hint="default"/>
        <w:b w:val="0"/>
        <w:i w:val="0"/>
        <w:color w:val="auto"/>
        <w:sz w:val="16"/>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1" w15:restartNumberingAfterBreak="0">
    <w:nsid w:val="5DC349D6"/>
    <w:multiLevelType w:val="hybridMultilevel"/>
    <w:tmpl w:val="DA4E9640"/>
    <w:lvl w:ilvl="0" w:tplc="CFEAFFCE">
      <w:start w:val="1"/>
      <w:numFmt w:val="bullet"/>
      <w:lvlText w:val=""/>
      <w:lvlJc w:val="left"/>
      <w:pPr>
        <w:tabs>
          <w:tab w:val="num" w:pos="1915"/>
        </w:tabs>
        <w:ind w:left="1915" w:hanging="360"/>
      </w:pPr>
      <w:rPr>
        <w:rFonts w:ascii="Symbol" w:hAnsi="Symbol" w:hint="default"/>
        <w:b w:val="0"/>
        <w:i w:val="0"/>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2" w15:restartNumberingAfterBreak="0">
    <w:nsid w:val="623962DA"/>
    <w:multiLevelType w:val="hybridMultilevel"/>
    <w:tmpl w:val="738073BA"/>
    <w:lvl w:ilvl="0" w:tplc="0F126292">
      <w:start w:val="1"/>
      <w:numFmt w:val="bullet"/>
      <w:lvlText w:val=""/>
      <w:lvlJc w:val="left"/>
      <w:pPr>
        <w:tabs>
          <w:tab w:val="num" w:pos="432"/>
        </w:tabs>
        <w:ind w:left="288" w:hanging="216"/>
      </w:pPr>
      <w:rPr>
        <w:rFonts w:ascii="Symbol" w:hAnsi="Symbol"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CB085D"/>
    <w:multiLevelType w:val="hybridMultilevel"/>
    <w:tmpl w:val="2D6E1BEA"/>
    <w:lvl w:ilvl="0" w:tplc="53B829D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4" w15:restartNumberingAfterBreak="0">
    <w:nsid w:val="6D244E4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B2B6B8C"/>
    <w:multiLevelType w:val="hybridMultilevel"/>
    <w:tmpl w:val="37EA8DF4"/>
    <w:lvl w:ilvl="0" w:tplc="7B20058E">
      <w:start w:val="1"/>
      <w:numFmt w:val="bullet"/>
      <w:lvlText w:val=""/>
      <w:lvlJc w:val="left"/>
      <w:pPr>
        <w:tabs>
          <w:tab w:val="num" w:pos="864"/>
        </w:tabs>
        <w:ind w:left="864" w:hanging="360"/>
      </w:pPr>
      <w:rPr>
        <w:rFonts w:ascii="Symbol" w:hAnsi="Symbol" w:hint="default"/>
        <w:sz w:val="15"/>
        <w:szCs w:val="15"/>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D767F0"/>
    <w:multiLevelType w:val="hybridMultilevel"/>
    <w:tmpl w:val="52C0EFC6"/>
    <w:lvl w:ilvl="0" w:tplc="CFEAFFCE">
      <w:start w:val="1"/>
      <w:numFmt w:val="bullet"/>
      <w:lvlText w:val=""/>
      <w:lvlJc w:val="left"/>
      <w:pPr>
        <w:tabs>
          <w:tab w:val="num" w:pos="-1"/>
        </w:tabs>
        <w:ind w:left="-1" w:hanging="360"/>
      </w:pPr>
      <w:rPr>
        <w:rFonts w:ascii="Symbol" w:hAnsi="Symbol" w:hint="default"/>
        <w:b w:val="0"/>
        <w:i w:val="0"/>
      </w:rPr>
    </w:lvl>
    <w:lvl w:ilvl="1" w:tplc="04090003" w:tentative="1">
      <w:start w:val="1"/>
      <w:numFmt w:val="bullet"/>
      <w:lvlText w:val="o"/>
      <w:lvlJc w:val="left"/>
      <w:pPr>
        <w:tabs>
          <w:tab w:val="num" w:pos="532"/>
        </w:tabs>
        <w:ind w:left="532" w:hanging="360"/>
      </w:pPr>
      <w:rPr>
        <w:rFonts w:ascii="Courier New" w:hAnsi="Courier New" w:hint="default"/>
      </w:rPr>
    </w:lvl>
    <w:lvl w:ilvl="2" w:tplc="04090005" w:tentative="1">
      <w:start w:val="1"/>
      <w:numFmt w:val="bullet"/>
      <w:lvlText w:val=""/>
      <w:lvlJc w:val="left"/>
      <w:pPr>
        <w:tabs>
          <w:tab w:val="num" w:pos="1252"/>
        </w:tabs>
        <w:ind w:left="1252" w:hanging="360"/>
      </w:pPr>
      <w:rPr>
        <w:rFonts w:ascii="Wingdings" w:hAnsi="Wingdings" w:hint="default"/>
      </w:rPr>
    </w:lvl>
    <w:lvl w:ilvl="3" w:tplc="04090001" w:tentative="1">
      <w:start w:val="1"/>
      <w:numFmt w:val="bullet"/>
      <w:lvlText w:val=""/>
      <w:lvlJc w:val="left"/>
      <w:pPr>
        <w:tabs>
          <w:tab w:val="num" w:pos="1972"/>
        </w:tabs>
        <w:ind w:left="1972" w:hanging="360"/>
      </w:pPr>
      <w:rPr>
        <w:rFonts w:ascii="Symbol" w:hAnsi="Symbol" w:hint="default"/>
      </w:rPr>
    </w:lvl>
    <w:lvl w:ilvl="4" w:tplc="04090003" w:tentative="1">
      <w:start w:val="1"/>
      <w:numFmt w:val="bullet"/>
      <w:lvlText w:val="o"/>
      <w:lvlJc w:val="left"/>
      <w:pPr>
        <w:tabs>
          <w:tab w:val="num" w:pos="2692"/>
        </w:tabs>
        <w:ind w:left="2692" w:hanging="360"/>
      </w:pPr>
      <w:rPr>
        <w:rFonts w:ascii="Courier New" w:hAnsi="Courier New" w:hint="default"/>
      </w:rPr>
    </w:lvl>
    <w:lvl w:ilvl="5" w:tplc="04090005" w:tentative="1">
      <w:start w:val="1"/>
      <w:numFmt w:val="bullet"/>
      <w:lvlText w:val=""/>
      <w:lvlJc w:val="left"/>
      <w:pPr>
        <w:tabs>
          <w:tab w:val="num" w:pos="3412"/>
        </w:tabs>
        <w:ind w:left="3412" w:hanging="360"/>
      </w:pPr>
      <w:rPr>
        <w:rFonts w:ascii="Wingdings" w:hAnsi="Wingdings" w:hint="default"/>
      </w:rPr>
    </w:lvl>
    <w:lvl w:ilvl="6" w:tplc="04090001" w:tentative="1">
      <w:start w:val="1"/>
      <w:numFmt w:val="bullet"/>
      <w:lvlText w:val=""/>
      <w:lvlJc w:val="left"/>
      <w:pPr>
        <w:tabs>
          <w:tab w:val="num" w:pos="4132"/>
        </w:tabs>
        <w:ind w:left="4132" w:hanging="360"/>
      </w:pPr>
      <w:rPr>
        <w:rFonts w:ascii="Symbol" w:hAnsi="Symbol" w:hint="default"/>
      </w:rPr>
    </w:lvl>
    <w:lvl w:ilvl="7" w:tplc="04090003" w:tentative="1">
      <w:start w:val="1"/>
      <w:numFmt w:val="bullet"/>
      <w:lvlText w:val="o"/>
      <w:lvlJc w:val="left"/>
      <w:pPr>
        <w:tabs>
          <w:tab w:val="num" w:pos="4852"/>
        </w:tabs>
        <w:ind w:left="4852" w:hanging="360"/>
      </w:pPr>
      <w:rPr>
        <w:rFonts w:ascii="Courier New" w:hAnsi="Courier New" w:hint="default"/>
      </w:rPr>
    </w:lvl>
    <w:lvl w:ilvl="8" w:tplc="04090005" w:tentative="1">
      <w:start w:val="1"/>
      <w:numFmt w:val="bullet"/>
      <w:lvlText w:val=""/>
      <w:lvlJc w:val="left"/>
      <w:pPr>
        <w:tabs>
          <w:tab w:val="num" w:pos="5572"/>
        </w:tabs>
        <w:ind w:left="5572" w:hanging="360"/>
      </w:pPr>
      <w:rPr>
        <w:rFonts w:ascii="Wingdings" w:hAnsi="Wingdings" w:hint="default"/>
      </w:rPr>
    </w:lvl>
  </w:abstractNum>
  <w:abstractNum w:abstractNumId="37" w15:restartNumberingAfterBreak="0">
    <w:nsid w:val="7E890F14"/>
    <w:multiLevelType w:val="hybridMultilevel"/>
    <w:tmpl w:val="1EA284E2"/>
    <w:lvl w:ilvl="0" w:tplc="28A832C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num w:numId="1" w16cid:durableId="622615406">
    <w:abstractNumId w:val="2"/>
  </w:num>
  <w:num w:numId="2" w16cid:durableId="865096770">
    <w:abstractNumId w:val="1"/>
  </w:num>
  <w:num w:numId="3" w16cid:durableId="1964773974">
    <w:abstractNumId w:val="15"/>
  </w:num>
  <w:num w:numId="4" w16cid:durableId="737829938">
    <w:abstractNumId w:val="33"/>
  </w:num>
  <w:num w:numId="5" w16cid:durableId="835804364">
    <w:abstractNumId w:val="10"/>
  </w:num>
  <w:num w:numId="6" w16cid:durableId="859515883">
    <w:abstractNumId w:val="33"/>
  </w:num>
  <w:num w:numId="7" w16cid:durableId="1528132265">
    <w:abstractNumId w:val="33"/>
  </w:num>
  <w:num w:numId="8" w16cid:durableId="397821036">
    <w:abstractNumId w:val="28"/>
  </w:num>
  <w:num w:numId="9" w16cid:durableId="1921208588">
    <w:abstractNumId w:val="0"/>
  </w:num>
  <w:num w:numId="10" w16cid:durableId="2133016797">
    <w:abstractNumId w:val="18"/>
  </w:num>
  <w:num w:numId="11" w16cid:durableId="706100858">
    <w:abstractNumId w:val="22"/>
  </w:num>
  <w:num w:numId="12" w16cid:durableId="1736926997">
    <w:abstractNumId w:val="26"/>
  </w:num>
  <w:num w:numId="13" w16cid:durableId="287854545">
    <w:abstractNumId w:val="23"/>
  </w:num>
  <w:num w:numId="14" w16cid:durableId="253055191">
    <w:abstractNumId w:val="7"/>
  </w:num>
  <w:num w:numId="15" w16cid:durableId="2058158359">
    <w:abstractNumId w:val="37"/>
  </w:num>
  <w:num w:numId="16" w16cid:durableId="2021883183">
    <w:abstractNumId w:val="25"/>
  </w:num>
  <w:num w:numId="17" w16cid:durableId="1983847653">
    <w:abstractNumId w:val="34"/>
  </w:num>
  <w:num w:numId="18" w16cid:durableId="943607757">
    <w:abstractNumId w:val="24"/>
  </w:num>
  <w:num w:numId="19" w16cid:durableId="1661812950">
    <w:abstractNumId w:val="14"/>
  </w:num>
  <w:num w:numId="20" w16cid:durableId="378869553">
    <w:abstractNumId w:val="17"/>
  </w:num>
  <w:num w:numId="21" w16cid:durableId="1078749124">
    <w:abstractNumId w:val="35"/>
  </w:num>
  <w:num w:numId="22" w16cid:durableId="1099571096">
    <w:abstractNumId w:val="8"/>
  </w:num>
  <w:num w:numId="23" w16cid:durableId="1629966305">
    <w:abstractNumId w:val="12"/>
  </w:num>
  <w:num w:numId="24" w16cid:durableId="2068531993">
    <w:abstractNumId w:val="27"/>
  </w:num>
  <w:num w:numId="25" w16cid:durableId="392970408">
    <w:abstractNumId w:val="6"/>
  </w:num>
  <w:num w:numId="26" w16cid:durableId="865749801">
    <w:abstractNumId w:val="16"/>
  </w:num>
  <w:num w:numId="27" w16cid:durableId="1292789117">
    <w:abstractNumId w:val="21"/>
  </w:num>
  <w:num w:numId="28" w16cid:durableId="318773141">
    <w:abstractNumId w:val="3"/>
  </w:num>
  <w:num w:numId="29" w16cid:durableId="470099881">
    <w:abstractNumId w:val="11"/>
  </w:num>
  <w:num w:numId="30" w16cid:durableId="1242253966">
    <w:abstractNumId w:val="32"/>
  </w:num>
  <w:num w:numId="31" w16cid:durableId="1150638705">
    <w:abstractNumId w:val="30"/>
  </w:num>
  <w:num w:numId="32" w16cid:durableId="111098244">
    <w:abstractNumId w:val="29"/>
  </w:num>
  <w:num w:numId="33" w16cid:durableId="1412120042">
    <w:abstractNumId w:val="36"/>
  </w:num>
  <w:num w:numId="34" w16cid:durableId="1329483417">
    <w:abstractNumId w:val="19"/>
  </w:num>
  <w:num w:numId="35" w16cid:durableId="1227374925">
    <w:abstractNumId w:val="4"/>
  </w:num>
  <w:num w:numId="36" w16cid:durableId="1896744134">
    <w:abstractNumId w:val="31"/>
  </w:num>
  <w:num w:numId="37" w16cid:durableId="64305543">
    <w:abstractNumId w:val="9"/>
  </w:num>
  <w:num w:numId="38" w16cid:durableId="668408713">
    <w:abstractNumId w:val="20"/>
  </w:num>
  <w:num w:numId="39" w16cid:durableId="28073348">
    <w:abstractNumId w:val="5"/>
  </w:num>
  <w:num w:numId="40" w16cid:durableId="1562862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drawingGridHorizontalSpacing w:val="72"/>
  <w:drawingGridVerticalSpacing w:val="7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0FC"/>
    <w:rsid w:val="0000634F"/>
    <w:rsid w:val="0000690B"/>
    <w:rsid w:val="00007BCC"/>
    <w:rsid w:val="00007FE0"/>
    <w:rsid w:val="00010EA7"/>
    <w:rsid w:val="000207AA"/>
    <w:rsid w:val="000261D5"/>
    <w:rsid w:val="00036F69"/>
    <w:rsid w:val="00043CA2"/>
    <w:rsid w:val="00053069"/>
    <w:rsid w:val="00054AFE"/>
    <w:rsid w:val="00063E62"/>
    <w:rsid w:val="00073A70"/>
    <w:rsid w:val="00084AFB"/>
    <w:rsid w:val="00084BB9"/>
    <w:rsid w:val="00085B70"/>
    <w:rsid w:val="000901A0"/>
    <w:rsid w:val="00095A99"/>
    <w:rsid w:val="000A16B0"/>
    <w:rsid w:val="000A2D96"/>
    <w:rsid w:val="000A372B"/>
    <w:rsid w:val="000A5663"/>
    <w:rsid w:val="000A5BE1"/>
    <w:rsid w:val="000B708E"/>
    <w:rsid w:val="000D0884"/>
    <w:rsid w:val="0010094B"/>
    <w:rsid w:val="00100C15"/>
    <w:rsid w:val="00105BA6"/>
    <w:rsid w:val="001066E7"/>
    <w:rsid w:val="001176B1"/>
    <w:rsid w:val="001233B9"/>
    <w:rsid w:val="001234D3"/>
    <w:rsid w:val="001236DE"/>
    <w:rsid w:val="0013077B"/>
    <w:rsid w:val="001317EB"/>
    <w:rsid w:val="00132596"/>
    <w:rsid w:val="00132BFA"/>
    <w:rsid w:val="00135676"/>
    <w:rsid w:val="00135EA4"/>
    <w:rsid w:val="00136D57"/>
    <w:rsid w:val="00137B02"/>
    <w:rsid w:val="0014083F"/>
    <w:rsid w:val="0014124C"/>
    <w:rsid w:val="001421D2"/>
    <w:rsid w:val="00147043"/>
    <w:rsid w:val="001470AF"/>
    <w:rsid w:val="001577C3"/>
    <w:rsid w:val="00180258"/>
    <w:rsid w:val="00184428"/>
    <w:rsid w:val="0018698D"/>
    <w:rsid w:val="00190ACC"/>
    <w:rsid w:val="00191DA6"/>
    <w:rsid w:val="001A068B"/>
    <w:rsid w:val="001A116A"/>
    <w:rsid w:val="001A212A"/>
    <w:rsid w:val="001A3D55"/>
    <w:rsid w:val="001A4A24"/>
    <w:rsid w:val="001B2484"/>
    <w:rsid w:val="001B4017"/>
    <w:rsid w:val="001B6591"/>
    <w:rsid w:val="001B743D"/>
    <w:rsid w:val="001C2305"/>
    <w:rsid w:val="001C468C"/>
    <w:rsid w:val="001C672A"/>
    <w:rsid w:val="001D2A10"/>
    <w:rsid w:val="001E1324"/>
    <w:rsid w:val="001E18C5"/>
    <w:rsid w:val="001F5C3B"/>
    <w:rsid w:val="00210743"/>
    <w:rsid w:val="00214BEA"/>
    <w:rsid w:val="00217090"/>
    <w:rsid w:val="00217499"/>
    <w:rsid w:val="00220579"/>
    <w:rsid w:val="00225955"/>
    <w:rsid w:val="00230830"/>
    <w:rsid w:val="002317BE"/>
    <w:rsid w:val="0024016D"/>
    <w:rsid w:val="00240649"/>
    <w:rsid w:val="002446CB"/>
    <w:rsid w:val="00245100"/>
    <w:rsid w:val="00246FF6"/>
    <w:rsid w:val="00252594"/>
    <w:rsid w:val="002553EA"/>
    <w:rsid w:val="00255C31"/>
    <w:rsid w:val="00266E1C"/>
    <w:rsid w:val="00271FF9"/>
    <w:rsid w:val="00281445"/>
    <w:rsid w:val="002A118E"/>
    <w:rsid w:val="002A4CE5"/>
    <w:rsid w:val="002A58F4"/>
    <w:rsid w:val="002B3262"/>
    <w:rsid w:val="002B4C0B"/>
    <w:rsid w:val="002B5BE5"/>
    <w:rsid w:val="002B7130"/>
    <w:rsid w:val="002C095F"/>
    <w:rsid w:val="002C0B7E"/>
    <w:rsid w:val="002C64CB"/>
    <w:rsid w:val="002E00DD"/>
    <w:rsid w:val="002E3361"/>
    <w:rsid w:val="002E5BF0"/>
    <w:rsid w:val="002F02F4"/>
    <w:rsid w:val="002F4E59"/>
    <w:rsid w:val="002F5E75"/>
    <w:rsid w:val="002F6A5C"/>
    <w:rsid w:val="002F6ECC"/>
    <w:rsid w:val="00307127"/>
    <w:rsid w:val="003113EA"/>
    <w:rsid w:val="00312432"/>
    <w:rsid w:val="00313042"/>
    <w:rsid w:val="00314D68"/>
    <w:rsid w:val="003162F0"/>
    <w:rsid w:val="00322232"/>
    <w:rsid w:val="00323607"/>
    <w:rsid w:val="003243D1"/>
    <w:rsid w:val="00324DEC"/>
    <w:rsid w:val="00331342"/>
    <w:rsid w:val="00331A06"/>
    <w:rsid w:val="003340AF"/>
    <w:rsid w:val="0033603E"/>
    <w:rsid w:val="00342B9F"/>
    <w:rsid w:val="00346428"/>
    <w:rsid w:val="00346698"/>
    <w:rsid w:val="003509B4"/>
    <w:rsid w:val="00356F9D"/>
    <w:rsid w:val="003611BE"/>
    <w:rsid w:val="0038158F"/>
    <w:rsid w:val="00387EB3"/>
    <w:rsid w:val="003979E9"/>
    <w:rsid w:val="003A4F2F"/>
    <w:rsid w:val="003B200E"/>
    <w:rsid w:val="003B6E57"/>
    <w:rsid w:val="003B785A"/>
    <w:rsid w:val="003C531B"/>
    <w:rsid w:val="003D0862"/>
    <w:rsid w:val="003E4677"/>
    <w:rsid w:val="003F4373"/>
    <w:rsid w:val="003F57BE"/>
    <w:rsid w:val="004102D2"/>
    <w:rsid w:val="0041362A"/>
    <w:rsid w:val="004176EE"/>
    <w:rsid w:val="00417EA0"/>
    <w:rsid w:val="00417F11"/>
    <w:rsid w:val="0043447B"/>
    <w:rsid w:val="00437B11"/>
    <w:rsid w:val="00442871"/>
    <w:rsid w:val="0044610D"/>
    <w:rsid w:val="00452F43"/>
    <w:rsid w:val="0045381D"/>
    <w:rsid w:val="004562AE"/>
    <w:rsid w:val="004704AE"/>
    <w:rsid w:val="00470A5E"/>
    <w:rsid w:val="004750FF"/>
    <w:rsid w:val="004839E8"/>
    <w:rsid w:val="00493144"/>
    <w:rsid w:val="00495B3A"/>
    <w:rsid w:val="00496275"/>
    <w:rsid w:val="00496A4E"/>
    <w:rsid w:val="004978D2"/>
    <w:rsid w:val="004A45B1"/>
    <w:rsid w:val="004A663B"/>
    <w:rsid w:val="004B1FF6"/>
    <w:rsid w:val="004B6770"/>
    <w:rsid w:val="004C724B"/>
    <w:rsid w:val="004D3959"/>
    <w:rsid w:val="004D6103"/>
    <w:rsid w:val="004D6F41"/>
    <w:rsid w:val="004D73D0"/>
    <w:rsid w:val="004F0DA8"/>
    <w:rsid w:val="00516BF5"/>
    <w:rsid w:val="0053634F"/>
    <w:rsid w:val="00536BFD"/>
    <w:rsid w:val="00543BAD"/>
    <w:rsid w:val="00545122"/>
    <w:rsid w:val="00552E80"/>
    <w:rsid w:val="00562CBA"/>
    <w:rsid w:val="0057209A"/>
    <w:rsid w:val="00582EB3"/>
    <w:rsid w:val="005849A0"/>
    <w:rsid w:val="005867FB"/>
    <w:rsid w:val="00587182"/>
    <w:rsid w:val="005A74E3"/>
    <w:rsid w:val="005B198B"/>
    <w:rsid w:val="005C09DB"/>
    <w:rsid w:val="005C1BD6"/>
    <w:rsid w:val="005C455A"/>
    <w:rsid w:val="005C66CD"/>
    <w:rsid w:val="005D25DA"/>
    <w:rsid w:val="005D3D1F"/>
    <w:rsid w:val="005D7971"/>
    <w:rsid w:val="005D7B31"/>
    <w:rsid w:val="005E1C21"/>
    <w:rsid w:val="005E223B"/>
    <w:rsid w:val="005E7D62"/>
    <w:rsid w:val="005F181B"/>
    <w:rsid w:val="005F266B"/>
    <w:rsid w:val="005F3204"/>
    <w:rsid w:val="005F61FA"/>
    <w:rsid w:val="005F7584"/>
    <w:rsid w:val="00605F15"/>
    <w:rsid w:val="00606749"/>
    <w:rsid w:val="00606B50"/>
    <w:rsid w:val="00620719"/>
    <w:rsid w:val="006238D5"/>
    <w:rsid w:val="00627FFA"/>
    <w:rsid w:val="00633757"/>
    <w:rsid w:val="006363B9"/>
    <w:rsid w:val="0064486A"/>
    <w:rsid w:val="00644A1C"/>
    <w:rsid w:val="006464A8"/>
    <w:rsid w:val="00646F29"/>
    <w:rsid w:val="00650286"/>
    <w:rsid w:val="00654E48"/>
    <w:rsid w:val="00660746"/>
    <w:rsid w:val="0066420D"/>
    <w:rsid w:val="00681942"/>
    <w:rsid w:val="00682ACB"/>
    <w:rsid w:val="00691CEA"/>
    <w:rsid w:val="00691D62"/>
    <w:rsid w:val="006A1EB5"/>
    <w:rsid w:val="006A2377"/>
    <w:rsid w:val="006A24FF"/>
    <w:rsid w:val="006A4205"/>
    <w:rsid w:val="006B363F"/>
    <w:rsid w:val="006B48A1"/>
    <w:rsid w:val="006B5AF9"/>
    <w:rsid w:val="006B7A36"/>
    <w:rsid w:val="006C5AC1"/>
    <w:rsid w:val="006D3942"/>
    <w:rsid w:val="006E314F"/>
    <w:rsid w:val="00703634"/>
    <w:rsid w:val="007075FE"/>
    <w:rsid w:val="007170A1"/>
    <w:rsid w:val="0071766D"/>
    <w:rsid w:val="00727006"/>
    <w:rsid w:val="00730003"/>
    <w:rsid w:val="007306B7"/>
    <w:rsid w:val="00733A3D"/>
    <w:rsid w:val="00736D0C"/>
    <w:rsid w:val="00737ABD"/>
    <w:rsid w:val="007409C3"/>
    <w:rsid w:val="00740E8A"/>
    <w:rsid w:val="0075025C"/>
    <w:rsid w:val="007554C2"/>
    <w:rsid w:val="00764409"/>
    <w:rsid w:val="0076645D"/>
    <w:rsid w:val="00790798"/>
    <w:rsid w:val="00791B01"/>
    <w:rsid w:val="007A3E66"/>
    <w:rsid w:val="007A7D53"/>
    <w:rsid w:val="007B60A0"/>
    <w:rsid w:val="007B6575"/>
    <w:rsid w:val="007B6F99"/>
    <w:rsid w:val="007C4228"/>
    <w:rsid w:val="007D4C07"/>
    <w:rsid w:val="007D7457"/>
    <w:rsid w:val="007E3712"/>
    <w:rsid w:val="007E457A"/>
    <w:rsid w:val="007F1164"/>
    <w:rsid w:val="00800B25"/>
    <w:rsid w:val="00801208"/>
    <w:rsid w:val="00801978"/>
    <w:rsid w:val="008025D7"/>
    <w:rsid w:val="008033FD"/>
    <w:rsid w:val="00810303"/>
    <w:rsid w:val="008119DA"/>
    <w:rsid w:val="00812C2C"/>
    <w:rsid w:val="00821125"/>
    <w:rsid w:val="00827117"/>
    <w:rsid w:val="008400DC"/>
    <w:rsid w:val="0085034F"/>
    <w:rsid w:val="00850A23"/>
    <w:rsid w:val="008662CE"/>
    <w:rsid w:val="0087141B"/>
    <w:rsid w:val="00872873"/>
    <w:rsid w:val="00874DFD"/>
    <w:rsid w:val="008763AE"/>
    <w:rsid w:val="00886AF6"/>
    <w:rsid w:val="00887475"/>
    <w:rsid w:val="008958C3"/>
    <w:rsid w:val="008A48AA"/>
    <w:rsid w:val="008B085A"/>
    <w:rsid w:val="008B0DD4"/>
    <w:rsid w:val="008B5CB3"/>
    <w:rsid w:val="008D292E"/>
    <w:rsid w:val="008E04A9"/>
    <w:rsid w:val="008F5433"/>
    <w:rsid w:val="008F61A7"/>
    <w:rsid w:val="008F7BD7"/>
    <w:rsid w:val="00900977"/>
    <w:rsid w:val="00900D8C"/>
    <w:rsid w:val="00904F56"/>
    <w:rsid w:val="009126FF"/>
    <w:rsid w:val="009143C3"/>
    <w:rsid w:val="00915A7F"/>
    <w:rsid w:val="009165B8"/>
    <w:rsid w:val="009279C8"/>
    <w:rsid w:val="0093240F"/>
    <w:rsid w:val="009347C9"/>
    <w:rsid w:val="00936C44"/>
    <w:rsid w:val="00936CD0"/>
    <w:rsid w:val="0094257D"/>
    <w:rsid w:val="00942885"/>
    <w:rsid w:val="009440B2"/>
    <w:rsid w:val="0094680C"/>
    <w:rsid w:val="0095335A"/>
    <w:rsid w:val="00956C6D"/>
    <w:rsid w:val="00957EF6"/>
    <w:rsid w:val="009650CD"/>
    <w:rsid w:val="00967998"/>
    <w:rsid w:val="00967DE4"/>
    <w:rsid w:val="00993EE4"/>
    <w:rsid w:val="0099558B"/>
    <w:rsid w:val="00997B34"/>
    <w:rsid w:val="009A09D1"/>
    <w:rsid w:val="009A2FB6"/>
    <w:rsid w:val="009A4781"/>
    <w:rsid w:val="009A66C4"/>
    <w:rsid w:val="009B1649"/>
    <w:rsid w:val="009B18F7"/>
    <w:rsid w:val="009B1B85"/>
    <w:rsid w:val="009B1F54"/>
    <w:rsid w:val="009B28DD"/>
    <w:rsid w:val="009C0020"/>
    <w:rsid w:val="009C0C49"/>
    <w:rsid w:val="009C3D9B"/>
    <w:rsid w:val="009C782F"/>
    <w:rsid w:val="009E3C2F"/>
    <w:rsid w:val="009E413D"/>
    <w:rsid w:val="009E6F25"/>
    <w:rsid w:val="009F08BF"/>
    <w:rsid w:val="009F5A8D"/>
    <w:rsid w:val="00A00928"/>
    <w:rsid w:val="00A0589F"/>
    <w:rsid w:val="00A1047F"/>
    <w:rsid w:val="00A21ED9"/>
    <w:rsid w:val="00A2358C"/>
    <w:rsid w:val="00A3267B"/>
    <w:rsid w:val="00A35A71"/>
    <w:rsid w:val="00A42993"/>
    <w:rsid w:val="00A450E3"/>
    <w:rsid w:val="00A4797D"/>
    <w:rsid w:val="00A53ABD"/>
    <w:rsid w:val="00A5475B"/>
    <w:rsid w:val="00A56640"/>
    <w:rsid w:val="00A57198"/>
    <w:rsid w:val="00A67430"/>
    <w:rsid w:val="00A71F5A"/>
    <w:rsid w:val="00A7491B"/>
    <w:rsid w:val="00A83BD2"/>
    <w:rsid w:val="00A87461"/>
    <w:rsid w:val="00A9475C"/>
    <w:rsid w:val="00A97CD5"/>
    <w:rsid w:val="00AA6494"/>
    <w:rsid w:val="00AA6600"/>
    <w:rsid w:val="00AB3D60"/>
    <w:rsid w:val="00AB40A9"/>
    <w:rsid w:val="00AC0170"/>
    <w:rsid w:val="00AC5EF8"/>
    <w:rsid w:val="00AD031A"/>
    <w:rsid w:val="00AD1ECD"/>
    <w:rsid w:val="00AD3F3F"/>
    <w:rsid w:val="00AD4791"/>
    <w:rsid w:val="00AD4FF1"/>
    <w:rsid w:val="00AD7932"/>
    <w:rsid w:val="00AE700C"/>
    <w:rsid w:val="00AF1CDB"/>
    <w:rsid w:val="00B1143A"/>
    <w:rsid w:val="00B14C19"/>
    <w:rsid w:val="00B27EA4"/>
    <w:rsid w:val="00B35AFF"/>
    <w:rsid w:val="00B35B22"/>
    <w:rsid w:val="00B36583"/>
    <w:rsid w:val="00B3682F"/>
    <w:rsid w:val="00B424ED"/>
    <w:rsid w:val="00B43243"/>
    <w:rsid w:val="00B4719F"/>
    <w:rsid w:val="00B60683"/>
    <w:rsid w:val="00B60D4C"/>
    <w:rsid w:val="00B67C96"/>
    <w:rsid w:val="00B67FBA"/>
    <w:rsid w:val="00B72797"/>
    <w:rsid w:val="00B76392"/>
    <w:rsid w:val="00B82C8A"/>
    <w:rsid w:val="00B835BC"/>
    <w:rsid w:val="00B925FC"/>
    <w:rsid w:val="00B9555A"/>
    <w:rsid w:val="00BA1E07"/>
    <w:rsid w:val="00BB0645"/>
    <w:rsid w:val="00BB70D7"/>
    <w:rsid w:val="00BC0B29"/>
    <w:rsid w:val="00BC369E"/>
    <w:rsid w:val="00BC7C5A"/>
    <w:rsid w:val="00BE41E5"/>
    <w:rsid w:val="00BF1B16"/>
    <w:rsid w:val="00BF4F6D"/>
    <w:rsid w:val="00C05242"/>
    <w:rsid w:val="00C10B0F"/>
    <w:rsid w:val="00C10DA9"/>
    <w:rsid w:val="00C12F75"/>
    <w:rsid w:val="00C13123"/>
    <w:rsid w:val="00C15C52"/>
    <w:rsid w:val="00C27DAE"/>
    <w:rsid w:val="00C35747"/>
    <w:rsid w:val="00C4068D"/>
    <w:rsid w:val="00C4168B"/>
    <w:rsid w:val="00C46245"/>
    <w:rsid w:val="00C47E91"/>
    <w:rsid w:val="00C50000"/>
    <w:rsid w:val="00C540FC"/>
    <w:rsid w:val="00C61FCE"/>
    <w:rsid w:val="00C94AFB"/>
    <w:rsid w:val="00C96D54"/>
    <w:rsid w:val="00CA2D0E"/>
    <w:rsid w:val="00CC7E32"/>
    <w:rsid w:val="00CD1729"/>
    <w:rsid w:val="00CD7055"/>
    <w:rsid w:val="00CE1A28"/>
    <w:rsid w:val="00CE6304"/>
    <w:rsid w:val="00D006E7"/>
    <w:rsid w:val="00D143B2"/>
    <w:rsid w:val="00D214BF"/>
    <w:rsid w:val="00D3437A"/>
    <w:rsid w:val="00D43AF6"/>
    <w:rsid w:val="00D537A4"/>
    <w:rsid w:val="00D62DC5"/>
    <w:rsid w:val="00D62FF9"/>
    <w:rsid w:val="00D642BB"/>
    <w:rsid w:val="00D72A61"/>
    <w:rsid w:val="00D72F1F"/>
    <w:rsid w:val="00D83C7C"/>
    <w:rsid w:val="00D85BE4"/>
    <w:rsid w:val="00D92730"/>
    <w:rsid w:val="00DA06FA"/>
    <w:rsid w:val="00DA241B"/>
    <w:rsid w:val="00DA63CD"/>
    <w:rsid w:val="00DA7814"/>
    <w:rsid w:val="00DB050F"/>
    <w:rsid w:val="00DB2D9B"/>
    <w:rsid w:val="00DB459C"/>
    <w:rsid w:val="00DC2288"/>
    <w:rsid w:val="00DC79ED"/>
    <w:rsid w:val="00DD0E38"/>
    <w:rsid w:val="00DD24FC"/>
    <w:rsid w:val="00DE119E"/>
    <w:rsid w:val="00DE3F86"/>
    <w:rsid w:val="00DE4400"/>
    <w:rsid w:val="00DE473C"/>
    <w:rsid w:val="00DE49F0"/>
    <w:rsid w:val="00DF053E"/>
    <w:rsid w:val="00DF275A"/>
    <w:rsid w:val="00DF4D65"/>
    <w:rsid w:val="00DF4FE0"/>
    <w:rsid w:val="00DF5CE7"/>
    <w:rsid w:val="00E005CF"/>
    <w:rsid w:val="00E01CF5"/>
    <w:rsid w:val="00E03895"/>
    <w:rsid w:val="00E0482C"/>
    <w:rsid w:val="00E154F4"/>
    <w:rsid w:val="00E16F5E"/>
    <w:rsid w:val="00E21D65"/>
    <w:rsid w:val="00E30514"/>
    <w:rsid w:val="00E310EE"/>
    <w:rsid w:val="00E3227C"/>
    <w:rsid w:val="00E342D2"/>
    <w:rsid w:val="00E351BF"/>
    <w:rsid w:val="00E36A33"/>
    <w:rsid w:val="00E40EB2"/>
    <w:rsid w:val="00E4333A"/>
    <w:rsid w:val="00E46887"/>
    <w:rsid w:val="00E608C7"/>
    <w:rsid w:val="00E61554"/>
    <w:rsid w:val="00E66EBF"/>
    <w:rsid w:val="00E71CE4"/>
    <w:rsid w:val="00E86BD3"/>
    <w:rsid w:val="00E9145F"/>
    <w:rsid w:val="00E917B7"/>
    <w:rsid w:val="00EA5E26"/>
    <w:rsid w:val="00EB52E5"/>
    <w:rsid w:val="00EC37C9"/>
    <w:rsid w:val="00EC7C92"/>
    <w:rsid w:val="00EE0C3F"/>
    <w:rsid w:val="00EE6BA9"/>
    <w:rsid w:val="00EF28FD"/>
    <w:rsid w:val="00EF4424"/>
    <w:rsid w:val="00EF72FB"/>
    <w:rsid w:val="00F027B5"/>
    <w:rsid w:val="00F04E23"/>
    <w:rsid w:val="00F0747C"/>
    <w:rsid w:val="00F14370"/>
    <w:rsid w:val="00F16FE1"/>
    <w:rsid w:val="00F30405"/>
    <w:rsid w:val="00F3060A"/>
    <w:rsid w:val="00F34C03"/>
    <w:rsid w:val="00F403B1"/>
    <w:rsid w:val="00F43409"/>
    <w:rsid w:val="00F4551D"/>
    <w:rsid w:val="00F45A5C"/>
    <w:rsid w:val="00F63366"/>
    <w:rsid w:val="00F71E81"/>
    <w:rsid w:val="00F72DC6"/>
    <w:rsid w:val="00F732A2"/>
    <w:rsid w:val="00F7429E"/>
    <w:rsid w:val="00F85CA8"/>
    <w:rsid w:val="00F95020"/>
    <w:rsid w:val="00F95CF1"/>
    <w:rsid w:val="00FA61CE"/>
    <w:rsid w:val="00FB2740"/>
    <w:rsid w:val="00FC7EF2"/>
    <w:rsid w:val="00FD3E6C"/>
    <w:rsid w:val="00FD67BF"/>
    <w:rsid w:val="00FE18BD"/>
    <w:rsid w:val="00FE4955"/>
    <w:rsid w:val="00FE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E4C585"/>
  <w15:docId w15:val="{74CBC2D3-C556-440B-A967-172F80C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E66"/>
    <w:rPr>
      <w:rFonts w:ascii="Arial" w:hAnsi="Arial"/>
      <w:szCs w:val="24"/>
    </w:rPr>
  </w:style>
  <w:style w:type="paragraph" w:styleId="Heading1">
    <w:name w:val="heading 1"/>
    <w:basedOn w:val="Normal"/>
    <w:next w:val="Normal"/>
    <w:link w:val="Heading1Char"/>
    <w:qFormat/>
    <w:rsid w:val="00E615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outlineLvl w:val="1"/>
    </w:pPr>
    <w:rPr>
      <w:rFonts w:cs="Arial"/>
      <w:b/>
      <w:bCs/>
      <w:sz w:val="22"/>
    </w:rPr>
  </w:style>
  <w:style w:type="paragraph" w:styleId="Heading4">
    <w:name w:val="heading 4"/>
    <w:basedOn w:val="Normal"/>
    <w:next w:val="Normal"/>
    <w:link w:val="Heading4Char"/>
    <w:qFormat/>
    <w:rsid w:val="00E61554"/>
    <w:pPr>
      <w:keepNext/>
      <w:spacing w:after="120"/>
      <w:jc w:val="both"/>
      <w:outlineLvl w:val="3"/>
    </w:pPr>
    <w:rPr>
      <w:rFonts w:ascii="Times New Roman" w:hAnsi="Times New Roman"/>
      <w:b/>
      <w:szCs w:val="20"/>
    </w:rPr>
  </w:style>
  <w:style w:type="paragraph" w:styleId="Heading6">
    <w:name w:val="heading 6"/>
    <w:basedOn w:val="Normal"/>
    <w:next w:val="Normal"/>
    <w:link w:val="Heading6Char"/>
    <w:qFormat/>
    <w:rsid w:val="00E61554"/>
    <w:pPr>
      <w:keepNext/>
      <w:outlineLvl w:val="5"/>
    </w:pPr>
    <w:rPr>
      <w:b/>
      <w:szCs w:val="20"/>
    </w:rPr>
  </w:style>
  <w:style w:type="paragraph" w:styleId="Heading8">
    <w:name w:val="heading 8"/>
    <w:basedOn w:val="Normal"/>
    <w:next w:val="Normal"/>
    <w:link w:val="Heading8Char"/>
    <w:semiHidden/>
    <w:unhideWhenUsed/>
    <w:qFormat/>
    <w:rsid w:val="00BF4F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E4333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Arial" w:hAnsi="Arial" w:cs="Arial"/>
      <w:b/>
      <w:bCs/>
      <w:sz w:val="22"/>
      <w:szCs w:val="24"/>
      <w:lang w:val="en-US" w:eastAsia="en-US" w:bidi="ar-SA"/>
    </w:rPr>
  </w:style>
  <w:style w:type="character" w:customStyle="1" w:styleId="SectionTitleCharChar">
    <w:name w:val="Section Title Char Char"/>
    <w:rsid w:val="00A53ABD"/>
    <w:rPr>
      <w:rFonts w:ascii="Arial Black" w:hAnsi="Arial Black" w:cs="Arial"/>
      <w:b/>
      <w:bCs/>
      <w:smallCaps/>
      <w:sz w:val="22"/>
      <w:szCs w:val="24"/>
      <w:lang w:val="en-US" w:eastAsia="en-US" w:bidi="ar-SA"/>
    </w:rPr>
  </w:style>
  <w:style w:type="paragraph" w:customStyle="1" w:styleId="FormTitleLines1and2">
    <w:name w:val="FormTitleLines1and2"/>
    <w:basedOn w:val="Header"/>
    <w:qFormat/>
    <w:rsid w:val="00730003"/>
    <w:pPr>
      <w:tabs>
        <w:tab w:val="clear" w:pos="4320"/>
      </w:tabs>
      <w:ind w:right="-115"/>
      <w:jc w:val="right"/>
    </w:pPr>
    <w:rPr>
      <w:rFonts w:ascii="Caecilia LT Std Roman" w:hAnsi="Caecilia LT Std Roman"/>
      <w:b/>
      <w:i/>
      <w:color w:val="006595"/>
      <w:sz w:val="24"/>
      <w:szCs w:val="22"/>
    </w:rPr>
  </w:style>
  <w:style w:type="paragraph" w:customStyle="1" w:styleId="FormInstructionBullets">
    <w:name w:val="Form Instruction Bullets"/>
    <w:basedOn w:val="BodyText10"/>
    <w:rsid w:val="00CE6304"/>
    <w:pPr>
      <w:numPr>
        <w:numId w:val="8"/>
      </w:numPr>
      <w:ind w:left="342" w:hanging="180"/>
    </w:pPr>
  </w:style>
  <w:style w:type="paragraph" w:customStyle="1" w:styleId="BodyText11">
    <w:name w:val="Body Text 11"/>
    <w:basedOn w:val="Normal"/>
    <w:rsid w:val="002C64CB"/>
    <w:rPr>
      <w:rFonts w:ascii="Calibri" w:hAnsi="Calibri"/>
      <w:sz w:val="22"/>
    </w:rPr>
  </w:style>
  <w:style w:type="paragraph" w:customStyle="1" w:styleId="InstructionsHeavy">
    <w:name w:val="Instructions Heavy"/>
    <w:basedOn w:val="FormInstructionBullets"/>
    <w:rPr>
      <w:rFonts w:ascii="Times New Roman" w:hAnsi="Times New Roman"/>
    </w:rPr>
  </w:style>
  <w:style w:type="paragraph" w:customStyle="1" w:styleId="SectionTitle">
    <w:name w:val="Section Title"/>
    <w:basedOn w:val="Heading2"/>
    <w:rsid w:val="00F7429E"/>
    <w:pPr>
      <w:spacing w:before="120" w:after="20"/>
      <w:ind w:right="-14"/>
    </w:pPr>
    <w:rPr>
      <w:rFonts w:ascii="Calibri" w:hAnsi="Calibri" w:cs="Calibri"/>
      <w:sz w:val="24"/>
      <w:szCs w:val="20"/>
    </w:rPr>
  </w:style>
  <w:style w:type="paragraph" w:customStyle="1" w:styleId="SectionSubtitle">
    <w:name w:val="Section Subtitle"/>
    <w:basedOn w:val="SectionTitle"/>
    <w:rsid w:val="00730003"/>
    <w:pPr>
      <w:spacing w:before="0" w:after="0"/>
      <w:ind w:left="-14"/>
    </w:pPr>
    <w:rPr>
      <w:sz w:val="20"/>
    </w:rPr>
  </w:style>
  <w:style w:type="paragraph" w:customStyle="1" w:styleId="FormFieldLabelLeft">
    <w:name w:val="Form Field Label Left"/>
    <w:basedOn w:val="Normal"/>
    <w:rsid w:val="00CE6304"/>
    <w:rPr>
      <w:rFonts w:ascii="Calibri" w:hAnsi="Calibri" w:cs="Calibri"/>
      <w:sz w:val="18"/>
      <w:szCs w:val="16"/>
    </w:rPr>
  </w:style>
  <w:style w:type="paragraph" w:customStyle="1" w:styleId="BodyText10">
    <w:name w:val="Body Text 10"/>
    <w:basedOn w:val="BodyText11"/>
    <w:next w:val="BodyText11"/>
    <w:rsid w:val="002C64CB"/>
    <w:rPr>
      <w:sz w:val="20"/>
    </w:rPr>
  </w:style>
  <w:style w:type="paragraph" w:styleId="Header">
    <w:name w:val="header"/>
    <w:basedOn w:val="Normal"/>
    <w:link w:val="HeaderChar"/>
    <w:pPr>
      <w:tabs>
        <w:tab w:val="center" w:pos="4320"/>
        <w:tab w:val="right" w:pos="8640"/>
      </w:tabs>
    </w:pPr>
  </w:style>
  <w:style w:type="paragraph" w:styleId="Footer">
    <w:name w:val="footer"/>
    <w:aliases w:val="FormFooter"/>
    <w:basedOn w:val="Normal"/>
    <w:link w:val="FooterChar"/>
    <w:rsid w:val="001A212A"/>
    <w:pPr>
      <w:tabs>
        <w:tab w:val="center" w:pos="5130"/>
        <w:tab w:val="right" w:pos="10260"/>
      </w:tabs>
      <w:ind w:right="-18"/>
    </w:pPr>
    <w:rPr>
      <w:rFonts w:ascii="Calibri" w:hAnsi="Calibri" w:cs="Calibri"/>
      <w:sz w:val="18"/>
      <w:szCs w:val="16"/>
    </w:rPr>
  </w:style>
  <w:style w:type="paragraph" w:customStyle="1" w:styleId="SectionTitle0">
    <w:name w:val="SectionTitle"/>
    <w:basedOn w:val="Heading2"/>
    <w:pPr>
      <w:spacing w:before="120"/>
    </w:pPr>
    <w:rPr>
      <w:rFonts w:ascii="Arial Black" w:hAnsi="Arial Black"/>
      <w:b w:val="0"/>
      <w:smallCaps/>
      <w:sz w:val="20"/>
      <w:szCs w:val="20"/>
    </w:rPr>
  </w:style>
  <w:style w:type="paragraph" w:styleId="BalloonText">
    <w:name w:val="Balloon Text"/>
    <w:basedOn w:val="Normal"/>
    <w:semiHidden/>
    <w:rPr>
      <w:rFonts w:ascii="Tahoma" w:hAnsi="Tahoma" w:cs="Tahoma"/>
      <w:sz w:val="16"/>
      <w:szCs w:val="16"/>
    </w:rPr>
  </w:style>
  <w:style w:type="paragraph" w:customStyle="1" w:styleId="UpperLeft">
    <w:name w:val="UpperLeft"/>
    <w:basedOn w:val="Normal"/>
    <w:pPr>
      <w:spacing w:before="20" w:after="20"/>
    </w:pPr>
    <w:rPr>
      <w:rFonts w:cs="Arial"/>
      <w:sz w:val="16"/>
    </w:rPr>
  </w:style>
  <w:style w:type="character" w:customStyle="1" w:styleId="SectionSubtitle10Char">
    <w:name w:val="Section Subtitle 10 Char"/>
    <w:qFormat/>
    <w:rsid w:val="002C64CB"/>
    <w:rPr>
      <w:b/>
      <w:sz w:val="20"/>
    </w:rPr>
  </w:style>
  <w:style w:type="paragraph" w:customStyle="1" w:styleId="CheckBoxText">
    <w:name w:val="Check Box Text"/>
    <w:basedOn w:val="Normal"/>
    <w:pPr>
      <w:spacing w:after="20"/>
    </w:pPr>
  </w:style>
  <w:style w:type="paragraph" w:customStyle="1" w:styleId="TableHeaderRow">
    <w:name w:val="Table Header Row"/>
    <w:basedOn w:val="FormFieldLabelLeft"/>
    <w:pPr>
      <w:jc w:val="center"/>
    </w:pPr>
    <w:rPr>
      <w:rFonts w:cs="Times New Roman"/>
      <w:b/>
      <w:bCs/>
      <w:sz w:val="20"/>
      <w:szCs w:val="20"/>
    </w:rPr>
  </w:style>
  <w:style w:type="character" w:customStyle="1" w:styleId="listsubtitle1">
    <w:name w:val="listsubtitle1"/>
    <w:rsid w:val="00552E80"/>
    <w:rPr>
      <w:rFonts w:ascii="Verdana" w:hAnsi="Verdana" w:hint="default"/>
      <w:b/>
      <w:bCs/>
      <w:strike w:val="0"/>
      <w:dstrike w:val="0"/>
      <w:color w:val="000000"/>
      <w:sz w:val="15"/>
      <w:szCs w:val="15"/>
      <w:u w:val="none"/>
      <w:effect w:val="none"/>
    </w:rPr>
  </w:style>
  <w:style w:type="character" w:customStyle="1" w:styleId="SectionTitleChar">
    <w:name w:val="Section Title Char"/>
    <w:rsid w:val="002E3361"/>
    <w:rPr>
      <w:rFonts w:ascii="Caecilia LT Std Light" w:hAnsi="Caecilia LT Std Light" w:cs="Arial"/>
      <w:b w:val="0"/>
      <w:bCs/>
      <w:caps w:val="0"/>
      <w:smallCaps w:val="0"/>
      <w:sz w:val="22"/>
      <w:szCs w:val="24"/>
      <w:lang w:val="en-US" w:eastAsia="en-US" w:bidi="ar-SA"/>
    </w:rPr>
  </w:style>
  <w:style w:type="paragraph" w:styleId="DocumentMap">
    <w:name w:val="Document Map"/>
    <w:basedOn w:val="Normal"/>
    <w:semiHidden/>
    <w:rsid w:val="0013077B"/>
    <w:pPr>
      <w:shd w:val="clear" w:color="auto" w:fill="000080"/>
    </w:pPr>
    <w:rPr>
      <w:rFonts w:ascii="Tahoma" w:hAnsi="Tahoma" w:cs="Tahoma"/>
      <w:szCs w:val="20"/>
    </w:rPr>
  </w:style>
  <w:style w:type="character" w:styleId="PageNumber">
    <w:name w:val="page number"/>
    <w:basedOn w:val="DefaultParagraphFont"/>
    <w:rsid w:val="00C12F75"/>
  </w:style>
  <w:style w:type="character" w:customStyle="1" w:styleId="HeaderChar">
    <w:name w:val="Header Char"/>
    <w:link w:val="Header"/>
    <w:rsid w:val="007D7457"/>
    <w:rPr>
      <w:rFonts w:ascii="Arial" w:hAnsi="Arial"/>
      <w:szCs w:val="24"/>
    </w:rPr>
  </w:style>
  <w:style w:type="table" w:styleId="TableGrid">
    <w:name w:val="Table Grid"/>
    <w:basedOn w:val="TableNormal"/>
    <w:rsid w:val="007D74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Subtitle">
    <w:name w:val="FormSubtitle"/>
    <w:basedOn w:val="FormTitleLines1and2"/>
    <w:qFormat/>
    <w:rsid w:val="009A66C4"/>
  </w:style>
  <w:style w:type="character" w:customStyle="1" w:styleId="SectionTitle10BoldChar">
    <w:name w:val="SectionTitle 10 Bold Char"/>
    <w:qFormat/>
    <w:rsid w:val="00BF1B16"/>
    <w:rPr>
      <w:rFonts w:ascii="Caecilia LT Std Roman" w:hAnsi="Caecilia LT Std Roman"/>
      <w:sz w:val="20"/>
    </w:rPr>
  </w:style>
  <w:style w:type="character" w:customStyle="1" w:styleId="StyleSectionSubtitleCharSmallcaps">
    <w:name w:val="Style Section Subtitle Char + Small caps"/>
    <w:rsid w:val="002E3361"/>
    <w:rPr>
      <w:rFonts w:ascii="Caecilia LT Std Light" w:hAnsi="Caecilia LT Std Light"/>
      <w:bCs/>
      <w:sz w:val="20"/>
    </w:rPr>
  </w:style>
  <w:style w:type="paragraph" w:customStyle="1" w:styleId="UpperLeft0">
    <w:name w:val="Upper Left"/>
    <w:basedOn w:val="Normal"/>
    <w:rsid w:val="00FD3E6C"/>
    <w:pPr>
      <w:spacing w:before="20" w:after="20"/>
    </w:pPr>
    <w:rPr>
      <w:rFonts w:cs="Arial"/>
      <w:sz w:val="16"/>
    </w:rPr>
  </w:style>
  <w:style w:type="paragraph" w:styleId="BodyText2">
    <w:name w:val="Body Text 2"/>
    <w:basedOn w:val="Normal"/>
    <w:link w:val="BodyText2Char"/>
    <w:rsid w:val="007D4C07"/>
    <w:pPr>
      <w:spacing w:before="60"/>
      <w:jc w:val="both"/>
    </w:pPr>
    <w:rPr>
      <w:sz w:val="16"/>
      <w:szCs w:val="20"/>
    </w:rPr>
  </w:style>
  <w:style w:type="character" w:customStyle="1" w:styleId="BodyText2Char">
    <w:name w:val="Body Text 2 Char"/>
    <w:link w:val="BodyText2"/>
    <w:rsid w:val="007D4C07"/>
    <w:rPr>
      <w:rFonts w:ascii="Arial" w:hAnsi="Arial"/>
      <w:sz w:val="16"/>
    </w:rPr>
  </w:style>
  <w:style w:type="paragraph" w:styleId="BodyText3">
    <w:name w:val="Body Text 3"/>
    <w:basedOn w:val="Normal"/>
    <w:link w:val="BodyText3Char"/>
    <w:rsid w:val="007D4C07"/>
    <w:pPr>
      <w:jc w:val="both"/>
    </w:pPr>
    <w:rPr>
      <w:sz w:val="17"/>
      <w:szCs w:val="20"/>
    </w:rPr>
  </w:style>
  <w:style w:type="character" w:customStyle="1" w:styleId="BodyText3Char">
    <w:name w:val="Body Text 3 Char"/>
    <w:link w:val="BodyText3"/>
    <w:rsid w:val="007D4C07"/>
    <w:rPr>
      <w:rFonts w:ascii="Arial" w:hAnsi="Arial"/>
      <w:sz w:val="17"/>
    </w:rPr>
  </w:style>
  <w:style w:type="paragraph" w:customStyle="1" w:styleId="FormSectionHeading1">
    <w:name w:val="Form Section Heading1"/>
    <w:basedOn w:val="SectionSubtitle"/>
    <w:qFormat/>
    <w:rsid w:val="00730003"/>
    <w:rPr>
      <w:sz w:val="22"/>
    </w:rPr>
  </w:style>
  <w:style w:type="paragraph" w:customStyle="1" w:styleId="FormSpacer4pt">
    <w:name w:val="Form Spacer 4pt"/>
    <w:basedOn w:val="SectionSubtitle"/>
    <w:qFormat/>
    <w:rsid w:val="000D0884"/>
    <w:rPr>
      <w:sz w:val="8"/>
      <w:szCs w:val="8"/>
    </w:rPr>
  </w:style>
  <w:style w:type="paragraph" w:customStyle="1" w:styleId="FormSectionHeadingNSPUse">
    <w:name w:val="Form Section Heading NSP Use"/>
    <w:basedOn w:val="FormSectionHeading1"/>
    <w:qFormat/>
    <w:rsid w:val="001A212A"/>
    <w:pPr>
      <w:jc w:val="center"/>
    </w:pPr>
    <w:rPr>
      <w:spacing w:val="40"/>
    </w:rPr>
  </w:style>
  <w:style w:type="paragraph" w:customStyle="1" w:styleId="FormBody-Legal">
    <w:name w:val="Form Body-Legal"/>
    <w:basedOn w:val="Normal"/>
    <w:qFormat/>
    <w:rsid w:val="001B4017"/>
    <w:pPr>
      <w:tabs>
        <w:tab w:val="left" w:pos="9360"/>
      </w:tabs>
      <w:spacing w:after="80"/>
    </w:pPr>
    <w:rPr>
      <w:rFonts w:ascii="Calibri" w:hAnsi="Calibri" w:cs="Calibri"/>
      <w:sz w:val="19"/>
      <w:szCs w:val="19"/>
    </w:rPr>
  </w:style>
  <w:style w:type="paragraph" w:customStyle="1" w:styleId="FormBody-Legal10">
    <w:name w:val="Form Body-Legal 10"/>
    <w:basedOn w:val="FormBody-Legal"/>
    <w:qFormat/>
    <w:rsid w:val="001A212A"/>
    <w:pPr>
      <w:spacing w:after="120"/>
    </w:pPr>
    <w:rPr>
      <w:sz w:val="20"/>
    </w:rPr>
  </w:style>
  <w:style w:type="paragraph" w:customStyle="1" w:styleId="FormSectionHeadingInstructions">
    <w:name w:val="Form Section Heading Instructions"/>
    <w:basedOn w:val="SectionSubtitle"/>
    <w:qFormat/>
    <w:rsid w:val="00CE6304"/>
    <w:rPr>
      <w:sz w:val="22"/>
    </w:rPr>
  </w:style>
  <w:style w:type="character" w:styleId="CommentReference">
    <w:name w:val="annotation reference"/>
    <w:rsid w:val="005C09DB"/>
    <w:rPr>
      <w:sz w:val="16"/>
      <w:szCs w:val="16"/>
    </w:rPr>
  </w:style>
  <w:style w:type="paragraph" w:styleId="CommentText">
    <w:name w:val="annotation text"/>
    <w:basedOn w:val="Normal"/>
    <w:link w:val="CommentTextChar"/>
    <w:rsid w:val="005C09DB"/>
    <w:rPr>
      <w:szCs w:val="20"/>
    </w:rPr>
  </w:style>
  <w:style w:type="character" w:customStyle="1" w:styleId="CommentTextChar">
    <w:name w:val="Comment Text Char"/>
    <w:link w:val="CommentText"/>
    <w:rsid w:val="005C09DB"/>
    <w:rPr>
      <w:rFonts w:ascii="Arial" w:hAnsi="Arial"/>
    </w:rPr>
  </w:style>
  <w:style w:type="paragraph" w:styleId="CommentSubject">
    <w:name w:val="annotation subject"/>
    <w:basedOn w:val="CommentText"/>
    <w:next w:val="CommentText"/>
    <w:link w:val="CommentSubjectChar"/>
    <w:rsid w:val="005C09DB"/>
    <w:rPr>
      <w:b/>
      <w:bCs/>
    </w:rPr>
  </w:style>
  <w:style w:type="character" w:customStyle="1" w:styleId="CommentSubjectChar">
    <w:name w:val="Comment Subject Char"/>
    <w:link w:val="CommentSubject"/>
    <w:rsid w:val="005C09DB"/>
    <w:rPr>
      <w:rFonts w:ascii="Arial" w:hAnsi="Arial"/>
      <w:b/>
      <w:bCs/>
    </w:rPr>
  </w:style>
  <w:style w:type="paragraph" w:customStyle="1" w:styleId="FormFieldLabelLeft0">
    <w:name w:val="FormFieldLabel Left"/>
    <w:basedOn w:val="Normal"/>
    <w:rsid w:val="00CE6304"/>
    <w:rPr>
      <w:rFonts w:ascii="Calibri" w:hAnsi="Calibri" w:cs="Calibri"/>
      <w:sz w:val="18"/>
    </w:rPr>
  </w:style>
  <w:style w:type="paragraph" w:customStyle="1" w:styleId="FormSectionHeading2">
    <w:name w:val="Form Section Heading 2"/>
    <w:basedOn w:val="TableHeaderRow"/>
    <w:qFormat/>
    <w:rsid w:val="001A212A"/>
    <w:pPr>
      <w:jc w:val="left"/>
    </w:pPr>
  </w:style>
  <w:style w:type="paragraph" w:customStyle="1" w:styleId="FormFootnote">
    <w:name w:val="Form Footnote *"/>
    <w:basedOn w:val="FormFieldLabelLeft0"/>
    <w:qFormat/>
    <w:rsid w:val="001A212A"/>
    <w:rPr>
      <w:i/>
      <w:szCs w:val="20"/>
    </w:rPr>
  </w:style>
  <w:style w:type="paragraph" w:customStyle="1" w:styleId="FormBodyRedBold">
    <w:name w:val="Form Body Red Bold"/>
    <w:basedOn w:val="FormFieldLabelLeft0"/>
    <w:qFormat/>
    <w:rsid w:val="001A212A"/>
    <w:rPr>
      <w:b/>
      <w:color w:val="C00000"/>
    </w:rPr>
  </w:style>
  <w:style w:type="paragraph" w:customStyle="1" w:styleId="FormSectionHeading">
    <w:name w:val="Form Section Heading"/>
    <w:basedOn w:val="Normal"/>
    <w:qFormat/>
    <w:rsid w:val="001A212A"/>
    <w:pPr>
      <w:keepNext/>
      <w:ind w:left="-14" w:right="-14"/>
      <w:outlineLvl w:val="1"/>
    </w:pPr>
    <w:rPr>
      <w:rFonts w:ascii="Calibri" w:hAnsi="Calibri" w:cs="Calibri"/>
      <w:b/>
      <w:bCs/>
      <w:szCs w:val="20"/>
    </w:rPr>
  </w:style>
  <w:style w:type="paragraph" w:customStyle="1" w:styleId="FieldLabelLeft">
    <w:name w:val="FieldLabel Left"/>
    <w:basedOn w:val="Normal"/>
    <w:rsid w:val="001A212A"/>
    <w:rPr>
      <w:rFonts w:ascii="Calibri" w:hAnsi="Calibri" w:cs="Arial"/>
      <w:sz w:val="18"/>
    </w:rPr>
  </w:style>
  <w:style w:type="character" w:customStyle="1" w:styleId="FormSectionHeadingAddtlText">
    <w:name w:val="Form Section Heading Addtl Text"/>
    <w:qFormat/>
    <w:rsid w:val="0000690B"/>
    <w:rPr>
      <w:rFonts w:ascii="Calibri" w:hAnsi="Calibri"/>
      <w:b w:val="0"/>
      <w:i w:val="0"/>
      <w:sz w:val="18"/>
    </w:rPr>
  </w:style>
  <w:style w:type="paragraph" w:customStyle="1" w:styleId="FormFieldLabelCenter">
    <w:name w:val="Form Field Label Center"/>
    <w:basedOn w:val="FieldLabelLeft"/>
    <w:qFormat/>
    <w:rsid w:val="001A212A"/>
    <w:pPr>
      <w:jc w:val="center"/>
    </w:pPr>
    <w:rPr>
      <w:rFonts w:cs="Calibri"/>
      <w:b/>
      <w:sz w:val="20"/>
      <w:szCs w:val="20"/>
    </w:rPr>
  </w:style>
  <w:style w:type="paragraph" w:customStyle="1" w:styleId="FormTitleLine3">
    <w:name w:val="FormTitleLine3"/>
    <w:basedOn w:val="Header"/>
    <w:qFormat/>
    <w:rsid w:val="00850A23"/>
    <w:pPr>
      <w:jc w:val="right"/>
    </w:pPr>
    <w:rPr>
      <w:rFonts w:ascii="Caecilia LT Std Roman" w:hAnsi="Caecilia LT Std Roman"/>
      <w:b/>
      <w:i/>
      <w:color w:val="006595"/>
      <w:szCs w:val="20"/>
    </w:rPr>
  </w:style>
  <w:style w:type="character" w:customStyle="1" w:styleId="FooterChar">
    <w:name w:val="Footer Char"/>
    <w:aliases w:val="FormFooter Char"/>
    <w:basedOn w:val="DefaultParagraphFont"/>
    <w:link w:val="Footer"/>
    <w:rsid w:val="00084BB9"/>
    <w:rPr>
      <w:rFonts w:ascii="Calibri" w:hAnsi="Calibri" w:cs="Calibri"/>
      <w:sz w:val="18"/>
      <w:szCs w:val="16"/>
    </w:rPr>
  </w:style>
  <w:style w:type="paragraph" w:styleId="ListParagraph">
    <w:name w:val="List Paragraph"/>
    <w:basedOn w:val="Normal"/>
    <w:uiPriority w:val="34"/>
    <w:qFormat/>
    <w:rsid w:val="00F45A5C"/>
    <w:pPr>
      <w:ind w:left="720"/>
      <w:contextualSpacing/>
    </w:pPr>
  </w:style>
  <w:style w:type="paragraph" w:customStyle="1" w:styleId="BulletedList">
    <w:name w:val="Bulleted List"/>
    <w:basedOn w:val="Normal"/>
    <w:qFormat/>
    <w:rsid w:val="00900D8C"/>
    <w:pPr>
      <w:numPr>
        <w:numId w:val="13"/>
      </w:numPr>
      <w:tabs>
        <w:tab w:val="left" w:pos="360"/>
        <w:tab w:val="left" w:pos="720"/>
        <w:tab w:val="left" w:pos="1080"/>
      </w:tabs>
      <w:spacing w:after="80" w:line="264" w:lineRule="auto"/>
    </w:pPr>
    <w:rPr>
      <w:rFonts w:eastAsia="Calibri" w:cs="Arial"/>
      <w:color w:val="000000"/>
      <w:szCs w:val="22"/>
    </w:rPr>
  </w:style>
  <w:style w:type="paragraph" w:customStyle="1" w:styleId="BulletedList-Indent1">
    <w:name w:val="Bulleted List - Indent 1"/>
    <w:basedOn w:val="Normal"/>
    <w:qFormat/>
    <w:rsid w:val="00900D8C"/>
    <w:pPr>
      <w:numPr>
        <w:ilvl w:val="1"/>
        <w:numId w:val="13"/>
      </w:numPr>
      <w:tabs>
        <w:tab w:val="left" w:pos="720"/>
      </w:tabs>
      <w:spacing w:after="80" w:line="264" w:lineRule="auto"/>
    </w:pPr>
    <w:rPr>
      <w:rFonts w:eastAsia="Calibri" w:cs="Arial"/>
      <w:color w:val="000000"/>
      <w:szCs w:val="22"/>
    </w:rPr>
  </w:style>
  <w:style w:type="paragraph" w:customStyle="1" w:styleId="BulletedList-Indent2">
    <w:name w:val="Bulleted List - Indent 2"/>
    <w:basedOn w:val="BulletedList"/>
    <w:qFormat/>
    <w:rsid w:val="00900D8C"/>
    <w:pPr>
      <w:numPr>
        <w:ilvl w:val="2"/>
      </w:numPr>
    </w:pPr>
  </w:style>
  <w:style w:type="paragraph" w:customStyle="1" w:styleId="FormNormal">
    <w:name w:val="Form Normal"/>
    <w:basedOn w:val="Normal"/>
    <w:qFormat/>
    <w:rsid w:val="00900D8C"/>
    <w:pPr>
      <w:spacing w:after="120"/>
    </w:pPr>
    <w:rPr>
      <w:rFonts w:eastAsia="Calibri"/>
      <w:szCs w:val="20"/>
    </w:rPr>
  </w:style>
  <w:style w:type="paragraph" w:customStyle="1" w:styleId="FormBulletedList">
    <w:name w:val="Form Bulleted List"/>
    <w:basedOn w:val="BulletedList"/>
    <w:qFormat/>
    <w:rsid w:val="00900D8C"/>
    <w:pPr>
      <w:spacing w:after="0" w:line="240" w:lineRule="auto"/>
    </w:pPr>
  </w:style>
  <w:style w:type="paragraph" w:customStyle="1" w:styleId="FormNoSpacing10pt">
    <w:name w:val="Form No Spacing 10pt"/>
    <w:basedOn w:val="NoSpacing"/>
    <w:qFormat/>
    <w:rsid w:val="00900D8C"/>
    <w:pPr>
      <w:spacing w:line="200" w:lineRule="exact"/>
      <w:contextualSpacing/>
    </w:pPr>
    <w:rPr>
      <w:rFonts w:eastAsia="Calibri"/>
      <w:szCs w:val="20"/>
    </w:rPr>
  </w:style>
  <w:style w:type="paragraph" w:styleId="NoSpacing">
    <w:name w:val="No Spacing"/>
    <w:uiPriority w:val="1"/>
    <w:qFormat/>
    <w:rsid w:val="00900D8C"/>
    <w:rPr>
      <w:rFonts w:ascii="Arial" w:hAnsi="Arial"/>
      <w:szCs w:val="24"/>
    </w:rPr>
  </w:style>
  <w:style w:type="paragraph" w:customStyle="1" w:styleId="BodyText1">
    <w:name w:val="Body Text1"/>
    <w:rsid w:val="00A7491B"/>
    <w:rPr>
      <w:snapToGrid w:val="0"/>
      <w:color w:val="000000"/>
      <w:sz w:val="24"/>
    </w:rPr>
  </w:style>
  <w:style w:type="character" w:customStyle="1" w:styleId="Heading4Char">
    <w:name w:val="Heading 4 Char"/>
    <w:basedOn w:val="DefaultParagraphFont"/>
    <w:link w:val="Heading4"/>
    <w:rsid w:val="00E61554"/>
    <w:rPr>
      <w:b/>
    </w:rPr>
  </w:style>
  <w:style w:type="character" w:customStyle="1" w:styleId="Heading6Char">
    <w:name w:val="Heading 6 Char"/>
    <w:basedOn w:val="DefaultParagraphFont"/>
    <w:link w:val="Heading6"/>
    <w:rsid w:val="00E61554"/>
    <w:rPr>
      <w:rFonts w:ascii="Arial" w:hAnsi="Arial"/>
      <w:b/>
    </w:rPr>
  </w:style>
  <w:style w:type="character" w:customStyle="1" w:styleId="Heading1Char">
    <w:name w:val="Heading 1 Char"/>
    <w:basedOn w:val="DefaultParagraphFont"/>
    <w:link w:val="Heading1"/>
    <w:rsid w:val="00E61554"/>
    <w:rPr>
      <w:rFonts w:asciiTheme="majorHAnsi" w:eastAsiaTheme="majorEastAsia" w:hAnsiTheme="majorHAnsi" w:cstheme="majorBidi"/>
      <w:color w:val="365F91" w:themeColor="accent1" w:themeShade="BF"/>
      <w:sz w:val="32"/>
      <w:szCs w:val="32"/>
    </w:rPr>
  </w:style>
  <w:style w:type="character" w:styleId="Hyperlink">
    <w:name w:val="Hyperlink"/>
    <w:rsid w:val="00E61554"/>
    <w:rPr>
      <w:color w:val="0000FF"/>
      <w:u w:val="single"/>
    </w:rPr>
  </w:style>
  <w:style w:type="character" w:styleId="LineNumber">
    <w:name w:val="line number"/>
    <w:basedOn w:val="DefaultParagraphFont"/>
    <w:semiHidden/>
    <w:unhideWhenUsed/>
    <w:rsid w:val="00B60683"/>
  </w:style>
  <w:style w:type="paragraph" w:styleId="HTMLPreformatted">
    <w:name w:val="HTML Preformatted"/>
    <w:basedOn w:val="Normal"/>
    <w:link w:val="HTMLPreformattedChar"/>
    <w:rsid w:val="0018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Cs w:val="20"/>
    </w:rPr>
  </w:style>
  <w:style w:type="character" w:customStyle="1" w:styleId="HTMLPreformattedChar">
    <w:name w:val="HTML Preformatted Char"/>
    <w:basedOn w:val="DefaultParagraphFont"/>
    <w:link w:val="HTMLPreformatted"/>
    <w:rsid w:val="00180258"/>
    <w:rPr>
      <w:rFonts w:ascii="Courier New" w:eastAsia="Courier New" w:hAnsi="Courier New" w:cs="Courier New"/>
    </w:rPr>
  </w:style>
  <w:style w:type="paragraph" w:styleId="BlockText">
    <w:name w:val="Block Text"/>
    <w:basedOn w:val="Normal"/>
    <w:rsid w:val="00225955"/>
    <w:pPr>
      <w:tabs>
        <w:tab w:val="left" w:pos="0"/>
      </w:tabs>
      <w:spacing w:after="120"/>
      <w:ind w:left="240" w:right="240"/>
    </w:pPr>
    <w:rPr>
      <w:rFonts w:cs="Arial"/>
      <w:szCs w:val="20"/>
    </w:rPr>
  </w:style>
  <w:style w:type="paragraph" w:customStyle="1" w:styleId="Tahoma">
    <w:name w:val="Tahoma"/>
    <w:basedOn w:val="Normal"/>
    <w:rsid w:val="009C0020"/>
    <w:rPr>
      <w:b/>
      <w:sz w:val="40"/>
      <w:szCs w:val="40"/>
    </w:rPr>
  </w:style>
  <w:style w:type="table" w:customStyle="1" w:styleId="TableGrid1">
    <w:name w:val="Table Grid1"/>
    <w:basedOn w:val="TableNormal"/>
    <w:next w:val="TableGrid"/>
    <w:uiPriority w:val="59"/>
    <w:rsid w:val="006607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07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semiHidden/>
    <w:rsid w:val="00BF4F6D"/>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semiHidden/>
    <w:unhideWhenUsed/>
    <w:rsid w:val="000A372B"/>
    <w:pPr>
      <w:spacing w:after="120"/>
    </w:pPr>
  </w:style>
  <w:style w:type="character" w:customStyle="1" w:styleId="BodyTextChar">
    <w:name w:val="Body Text Char"/>
    <w:basedOn w:val="DefaultParagraphFont"/>
    <w:link w:val="BodyText"/>
    <w:semiHidden/>
    <w:rsid w:val="000A372B"/>
    <w:rPr>
      <w:rFonts w:ascii="Arial" w:hAnsi="Arial"/>
      <w:szCs w:val="24"/>
    </w:rPr>
  </w:style>
  <w:style w:type="character" w:styleId="PlaceholderText">
    <w:name w:val="Placeholder Text"/>
    <w:basedOn w:val="DefaultParagraphFont"/>
    <w:uiPriority w:val="99"/>
    <w:semiHidden/>
    <w:rsid w:val="009F5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trea\Downloads\Desktop\Final%20Form%20Template%20Portrait(Te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4C73811134633BB29043A2DDF72B7"/>
        <w:category>
          <w:name w:val="General"/>
          <w:gallery w:val="placeholder"/>
        </w:category>
        <w:types>
          <w:type w:val="bbPlcHdr"/>
        </w:types>
        <w:behaviors>
          <w:behavior w:val="content"/>
        </w:behaviors>
        <w:guid w:val="{33A8BCCE-1248-475F-958F-2EFB43154476}"/>
      </w:docPartPr>
      <w:docPartBody>
        <w:p w:rsidR="00863855" w:rsidRDefault="007B1CEC" w:rsidP="007B1CEC">
          <w:pPr>
            <w:pStyle w:val="0FA4C73811134633BB29043A2DDF72B7"/>
          </w:pPr>
          <w:r w:rsidRPr="005F74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ecilia LT Std Roman">
    <w:panose1 w:val="0206050305050509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ecilia LT Std Light">
    <w:panose1 w:val="0206080305050509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EC"/>
    <w:rsid w:val="00081A6D"/>
    <w:rsid w:val="007B1CEC"/>
    <w:rsid w:val="0086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CEC"/>
    <w:rPr>
      <w:color w:val="808080"/>
    </w:rPr>
  </w:style>
  <w:style w:type="paragraph" w:customStyle="1" w:styleId="0FA4C73811134633BB29043A2DDF72B7">
    <w:name w:val="0FA4C73811134633BB29043A2DDF72B7"/>
    <w:rsid w:val="007B1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BEB2AC2BA3E4BA069EA2B35BC5296" ma:contentTypeVersion="15" ma:contentTypeDescription="Create a new document." ma:contentTypeScope="" ma:versionID="ec5d7a6fbf7f856f1f64fb3b7117a2bf">
  <xsd:schema xmlns:xsd="http://www.w3.org/2001/XMLSchema" xmlns:xs="http://www.w3.org/2001/XMLSchema" xmlns:p="http://schemas.microsoft.com/office/2006/metadata/properties" xmlns:ns2="32c99893-9790-4b38-a5ca-7ff2155d3ee3" xmlns:ns3="35632915-56ca-42d1-820a-5a7ce3baf552" targetNamespace="http://schemas.microsoft.com/office/2006/metadata/properties" ma:root="true" ma:fieldsID="87439ee8880f0be5e441a04500080078" ns2:_="" ns3:_="">
    <xsd:import namespace="32c99893-9790-4b38-a5ca-7ff2155d3ee3"/>
    <xsd:import namespace="35632915-56ca-42d1-820a-5a7ce3baf552"/>
    <xsd:element name="properties">
      <xsd:complexType>
        <xsd:sequence>
          <xsd:element name="documentManagement">
            <xsd:complexType>
              <xsd:all>
                <xsd:element ref="ns2:AssetID" minOccurs="0"/>
                <xsd:element ref="ns3:PAssetID"/>
                <xsd:element ref="ns3:PSearchable" minOccurs="0"/>
                <xsd:element ref="ns3:PStartToShowOnSite"/>
                <xsd:element ref="ns3:PDoNotShowAfterDate"/>
                <xsd:element ref="ns3:PAssetName"/>
                <xsd:element ref="ns3:PSecurityRoles" minOccurs="0"/>
                <xsd:element ref="ns3:PAssetType"/>
                <xsd:element ref="ns3:PArchive" minOccurs="0"/>
                <xsd:element ref="ns3:PLinkText" minOccurs="0"/>
                <xsd:element ref="ns3:PLinkUrl" minOccurs="0"/>
                <xsd:element ref="ns3:PIsApplicationLink" minOccurs="0"/>
                <xsd:element ref="ns3:POpenInANewWindow" minOccurs="0"/>
                <xsd:element ref="ns3:PHoverText" minOccurs="0"/>
                <xsd:element ref="ns3:PHostFo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9893-9790-4b38-a5ca-7ff2155d3ee3" elementFormDefault="qualified">
    <xsd:import namespace="http://schemas.microsoft.com/office/2006/documentManagement/types"/>
    <xsd:import namespace="http://schemas.microsoft.com/office/infopath/2007/PartnerControls"/>
    <xsd:element name="AssetID" ma:index="8" nillable="true" ma:displayName="Asset ID" ma:internalName="Asse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32915-56ca-42d1-820a-5a7ce3baf552" elementFormDefault="qualified">
    <xsd:import namespace="http://schemas.microsoft.com/office/2006/documentManagement/types"/>
    <xsd:import namespace="http://schemas.microsoft.com/office/infopath/2007/PartnerControls"/>
    <xsd:element name="PAssetID" ma:index="9" ma:displayName="Asset ID" ma:indexed="true" ma:internalName="PAssetID">
      <xsd:simpleType>
        <xsd:restriction base="dms:Text">
          <xsd:maxLength value="255"/>
        </xsd:restriction>
      </xsd:simpleType>
    </xsd:element>
    <xsd:element name="PSearchable" ma:index="10" nillable="true" ma:displayName="Searchable" ma:default="0" ma:indexed="true" ma:internalName="PSearchable">
      <xsd:simpleType>
        <xsd:restriction base="dms:Boolean"/>
      </xsd:simpleType>
    </xsd:element>
    <xsd:element name="PStartToShowOnSite" ma:index="11" ma:displayName="Start to show on site" ma:default="[today]" ma:format="DateTime" ma:indexed="true" ma:internalName="PStartToShowOnSite">
      <xsd:simpleType>
        <xsd:restriction base="dms:DateTime"/>
      </xsd:simpleType>
    </xsd:element>
    <xsd:element name="PDoNotShowAfterDate" ma:index="12" ma:displayName="Do not show after date" ma:default="2040-01-01T06:00:00Z" ma:format="DateTime" ma:indexed="true" ma:internalName="PDoNotShowAfterDate">
      <xsd:simpleType>
        <xsd:restriction base="dms:DateTime"/>
      </xsd:simpleType>
    </xsd:element>
    <xsd:element name="PAssetName" ma:index="13" ma:displayName="Asset Name" ma:internalName="PAssetName">
      <xsd:simpleType>
        <xsd:restriction base="dms:Text">
          <xsd:maxLength value="255"/>
        </xsd:restriction>
      </xsd:simpleType>
    </xsd:element>
    <xsd:element name="PSecurityRoles" ma:index="14" nillable="true" ma:displayName="Security Roles" ma:list="{c84cbae1-01c9-4e56-9ce8-435d09454b42}" ma:internalName="PSecurityRoles"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PAssetType" ma:index="15" ma:displayName="Asset Type" ma:indexed="true" ma:internalName="PAssetType">
      <xsd:simpleType>
        <xsd:restriction base="dms:Text">
          <xsd:maxLength value="255"/>
        </xsd:restriction>
      </xsd:simpleType>
    </xsd:element>
    <xsd:element name="PArchive" ma:index="16" nillable="true" ma:displayName="Archive ?" ma:default="0" ma:indexed="true" ma:internalName="PArchive">
      <xsd:simpleType>
        <xsd:restriction base="dms:Boolean"/>
      </xsd:simpleType>
    </xsd:element>
    <xsd:element name="PLinkText" ma:index="17" nillable="true" ma:displayName="Link Text" ma:internalName="PLinkText">
      <xsd:simpleType>
        <xsd:restriction base="dms:Text">
          <xsd:maxLength value="255"/>
        </xsd:restriction>
      </xsd:simpleType>
    </xsd:element>
    <xsd:element name="PLinkUrl" ma:index="18" nillable="true" ma:displayName="Link Url" ma:internalName="PLinkUrl">
      <xsd:simpleType>
        <xsd:restriction base="dms:Text">
          <xsd:maxLength value="255"/>
        </xsd:restriction>
      </xsd:simpleType>
    </xsd:element>
    <xsd:element name="PIsApplicationLink" ma:index="19" nillable="true" ma:displayName="Is this an application?" ma:default="0" ma:internalName="PIsApplicationLink">
      <xsd:simpleType>
        <xsd:restriction base="dms:Boolean"/>
      </xsd:simpleType>
    </xsd:element>
    <xsd:element name="POpenInANewWindow" ma:index="20" nillable="true" ma:displayName="Open in a new Window?" ma:default="0" ma:internalName="POpenInANewWindow">
      <xsd:simpleType>
        <xsd:restriction base="dms:Boolean"/>
      </xsd:simpleType>
    </xsd:element>
    <xsd:element name="PHoverText" ma:index="21" nillable="true" ma:displayName="Alternate Text / Hover Text" ma:internalName="PHoverText">
      <xsd:simpleType>
        <xsd:restriction base="dms:Text">
          <xsd:maxLength value="255"/>
        </xsd:restriction>
      </xsd:simpleType>
    </xsd:element>
    <xsd:element name="PHostForUrl" ma:index="22" nillable="true" ma:displayName="Host For Url" ma:list="{b435a909-4b43-4a83-884e-20f26bd250b6}" ma:internalName="PHostForUrl"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IsApplicationLink xmlns="35632915-56ca-42d1-820a-5a7ce3baf552">false</PIsApplicationLink>
    <PHostForUrl xmlns="35632915-56ca-42d1-820a-5a7ce3baf552"/>
    <PStartToShowOnSite xmlns="35632915-56ca-42d1-820a-5a7ce3baf552">2023-03-28T19:00:00+00:00</PStartToShowOnSite>
    <PHoverText xmlns="35632915-56ca-42d1-820a-5a7ce3baf552">10015 Counseling Statement</PHoverText>
    <PLinkUrl xmlns="35632915-56ca-42d1-820a-5a7ce3baf552">/pcms/documents/20230328135533586</PLinkUrl>
    <PAssetName xmlns="35632915-56ca-42d1-820a-5a7ce3baf552">10015_Counseling_Statement</PAssetName>
    <PSearchable xmlns="35632915-56ca-42d1-820a-5a7ce3baf552">true</PSearchable>
    <POpenInANewWindow xmlns="35632915-56ca-42d1-820a-5a7ce3baf552">true</POpenInANewWindow>
    <PSecurityRoles xmlns="35632915-56ca-42d1-820a-5a7ce3baf552">
      <Value>4</Value>
      <Value>11</Value>
      <Value>16</Value>
      <Value>87</Value>
      <Value>203</Value>
    </PSecurityRoles>
    <PAssetID xmlns="35632915-56ca-42d1-820a-5a7ce3baf552">20230328135533586</PAssetID>
    <PDoNotShowAfterDate xmlns="35632915-56ca-42d1-820a-5a7ce3baf552">2040-01-01T06:00:00+00:00</PDoNotShowAfterDate>
    <PLinkText xmlns="35632915-56ca-42d1-820a-5a7ce3baf552">Counseling Statement</PLinkText>
    <PArchive xmlns="35632915-56ca-42d1-820a-5a7ce3baf552">false</PArchive>
    <PAssetType xmlns="35632915-56ca-42d1-820a-5a7ce3baf552">Document Asset</PAssetType>
    <AssetID xmlns="32c99893-9790-4b38-a5ca-7ff2155d3ee3">20230328135533586</AssetID>
  </documentManagement>
</p:properties>
</file>

<file path=customXml/itemProps1.xml><?xml version="1.0" encoding="utf-8"?>
<ds:datastoreItem xmlns:ds="http://schemas.openxmlformats.org/officeDocument/2006/customXml" ds:itemID="{E3D5D186-94E8-44C8-A963-E9360DF5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99893-9790-4b38-a5ca-7ff2155d3ee3"/>
    <ds:schemaRef ds:uri="35632915-56ca-42d1-820a-5a7ce3baf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57D09-5751-404D-B68A-0B96238EF2D6}">
  <ds:schemaRefs>
    <ds:schemaRef ds:uri="http://schemas.microsoft.com/sharepoint/v3/contenttype/forms"/>
  </ds:schemaRefs>
</ds:datastoreItem>
</file>

<file path=customXml/itemProps3.xml><?xml version="1.0" encoding="utf-8"?>
<ds:datastoreItem xmlns:ds="http://schemas.openxmlformats.org/officeDocument/2006/customXml" ds:itemID="{B97A79A0-4E08-416F-B62A-DA7D03DF30AB}">
  <ds:schemaRefs>
    <ds:schemaRef ds:uri="http://schemas.openxmlformats.org/officeDocument/2006/bibliography"/>
  </ds:schemaRefs>
</ds:datastoreItem>
</file>

<file path=customXml/itemProps4.xml><?xml version="1.0" encoding="utf-8"?>
<ds:datastoreItem xmlns:ds="http://schemas.openxmlformats.org/officeDocument/2006/customXml" ds:itemID="{EF6570F6-2C4F-43DE-B2E7-2BB065908E3B}">
  <ds:schemaRefs>
    <ds:schemaRef ds:uri="http://schemas.microsoft.com/office/2006/metadata/properties"/>
    <ds:schemaRef ds:uri="http://schemas.microsoft.com/office/infopath/2007/PartnerControls"/>
    <ds:schemaRef ds:uri="35632915-56ca-42d1-820a-5a7ce3baf552"/>
    <ds:schemaRef ds:uri="32c99893-9790-4b38-a5ca-7ff2155d3ee3"/>
  </ds:schemaRefs>
</ds:datastoreItem>
</file>

<file path=docProps/app.xml><?xml version="1.0" encoding="utf-8"?>
<Properties xmlns="http://schemas.openxmlformats.org/officeDocument/2006/extended-properties" xmlns:vt="http://schemas.openxmlformats.org/officeDocument/2006/docPropsVTypes">
  <Template>Final Form Template Portrait(Teri)</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Administaff, Inc</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20230328135533586_4.docx</dc:title>
  <dc:creator>Teri Treadway</dc:creator>
  <cp:lastModifiedBy>Bonnie Luxton</cp:lastModifiedBy>
  <cp:revision>2</cp:revision>
  <cp:lastPrinted>2017-09-25T21:56:00Z</cp:lastPrinted>
  <dcterms:created xsi:type="dcterms:W3CDTF">2023-09-13T14:47:00Z</dcterms:created>
  <dcterms:modified xsi:type="dcterms:W3CDTF">2023-09-13T14:47:00Z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0x01010074BBEB2AC2BA3E4BA069EA2B35BC5296</vt:lpwstr>
  </property>
  <property fmtid="{D5CDD505-2E9C-101B-9397-08002B2CF9AE}" pid="3" name="Order">
    <vt:r8>1795000</vt:r8>
  </property>
  <property fmtid="{D5CDD505-2E9C-101B-9397-08002B2CF9AE}" pid="4" name="MediaServiceImageTags">
    <vt:lpwstr/>
  </property>
</Properties>
</file>