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D7CCD1" w14:textId="77777777" w:rsidR="00655EF2" w:rsidRDefault="00655EF2"/>
    <w:p w14:paraId="6AD941FE" w14:textId="70374495" w:rsidR="005F2E68" w:rsidRPr="00EF34E2" w:rsidRDefault="00EF34E2" w:rsidP="004A5D5E">
      <w:pPr>
        <w:jc w:val="center"/>
        <w:rPr>
          <w:b/>
          <w:bCs/>
          <w:sz w:val="36"/>
          <w:szCs w:val="36"/>
        </w:rPr>
      </w:pPr>
      <w:r w:rsidRPr="00EF34E2">
        <w:rPr>
          <w:b/>
          <w:bCs/>
          <w:sz w:val="36"/>
          <w:szCs w:val="36"/>
        </w:rPr>
        <w:t xml:space="preserve">New Vendor Set-up Form: </w:t>
      </w:r>
    </w:p>
    <w:p w14:paraId="2BC5A5D6" w14:textId="1BBA7BE2" w:rsidR="004A5D5E" w:rsidRPr="00EF34E2" w:rsidRDefault="00EF34E2" w:rsidP="004A5D5E">
      <w:pPr>
        <w:jc w:val="center"/>
        <w:rPr>
          <w:rFonts w:ascii="Aatrix OCRB" w:hAnsi="Aatrix OCRB"/>
          <w:b/>
          <w:bCs/>
          <w:sz w:val="32"/>
          <w:szCs w:val="32"/>
        </w:rPr>
      </w:pPr>
      <w:r w:rsidRPr="00EF34E2">
        <w:rPr>
          <w:rFonts w:ascii="Aatrix OCRB" w:hAnsi="Aatrix OCRB"/>
          <w:b/>
          <w:bCs/>
          <w:sz w:val="32"/>
          <w:szCs w:val="32"/>
        </w:rPr>
        <w:t xml:space="preserve">PLEASE ATTACH W-9 </w:t>
      </w:r>
      <w:bookmarkStart w:id="0" w:name="_GoBack"/>
      <w:bookmarkEnd w:id="0"/>
    </w:p>
    <w:p w14:paraId="5877C042" w14:textId="77777777" w:rsidR="004A5D5E" w:rsidRDefault="004A5D5E" w:rsidP="004A5D5E">
      <w:pPr>
        <w:jc w:val="center"/>
      </w:pPr>
    </w:p>
    <w:p w14:paraId="1F915604" w14:textId="447F8F29" w:rsidR="00A23C5B" w:rsidRDefault="00A23C5B" w:rsidP="00A227FB">
      <w:pPr>
        <w:pStyle w:val="ListParagraph"/>
        <w:numPr>
          <w:ilvl w:val="0"/>
          <w:numId w:val="5"/>
        </w:numPr>
      </w:pPr>
      <w:r w:rsidRPr="00A227FB">
        <w:rPr>
          <w:b/>
          <w:bCs/>
        </w:rPr>
        <w:t>Vendor</w:t>
      </w:r>
      <w:r w:rsidR="00A227FB" w:rsidRPr="00A227FB">
        <w:rPr>
          <w:b/>
          <w:bCs/>
        </w:rPr>
        <w:t xml:space="preserve"> Name</w:t>
      </w:r>
      <w:r w:rsidRPr="00A227FB">
        <w:rPr>
          <w:b/>
          <w:bCs/>
        </w:rPr>
        <w:t>:</w:t>
      </w:r>
      <w:r>
        <w:t xml:space="preserve"> ___________________________________________________________</w:t>
      </w:r>
    </w:p>
    <w:p w14:paraId="6CA3F614" w14:textId="77777777" w:rsidR="00A227FB" w:rsidRDefault="00A227FB" w:rsidP="00A227FB"/>
    <w:p w14:paraId="259D8C0E" w14:textId="459DEC90" w:rsidR="00A23C5B" w:rsidRPr="00A227FB" w:rsidRDefault="00A23C5B" w:rsidP="004A5D5E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t xml:space="preserve"> </w:t>
      </w:r>
      <w:r w:rsidRPr="00A227FB">
        <w:rPr>
          <w:b/>
          <w:bCs/>
        </w:rPr>
        <w:t xml:space="preserve">Vendor </w:t>
      </w:r>
      <w:r w:rsidR="00A227FB" w:rsidRPr="00A227FB">
        <w:rPr>
          <w:b/>
          <w:bCs/>
        </w:rPr>
        <w:t>type:</w:t>
      </w:r>
      <w:r w:rsidR="00A227FB">
        <w:t xml:space="preserve">   (</w:t>
      </w:r>
      <w:r w:rsidR="00A227FB" w:rsidRPr="00A227FB">
        <w:rPr>
          <w:sz w:val="20"/>
          <w:szCs w:val="20"/>
        </w:rPr>
        <w:t>Please Select options below</w:t>
      </w:r>
      <w:r w:rsidR="00A227FB">
        <w:rPr>
          <w:sz w:val="20"/>
          <w:szCs w:val="20"/>
        </w:rPr>
        <w:t>)</w:t>
      </w:r>
    </w:p>
    <w:p w14:paraId="19758A91" w14:textId="77777777" w:rsidR="00A227FB" w:rsidRDefault="00A227FB" w:rsidP="00A227FB">
      <w:pPr>
        <w:pStyle w:val="ListParagraph"/>
      </w:pPr>
    </w:p>
    <w:p w14:paraId="1470533B" w14:textId="5E2ABE2A" w:rsidR="00A227FB" w:rsidRDefault="00A227FB" w:rsidP="00A227FB">
      <w:pPr>
        <w:pStyle w:val="ListParagraph"/>
        <w:numPr>
          <w:ilvl w:val="1"/>
          <w:numId w:val="5"/>
        </w:numPr>
      </w:pPr>
      <w:r>
        <w:t>____ Local Service (Cleaning Company, Dumpster Service, Vehicle Repair Shop)</w:t>
      </w:r>
    </w:p>
    <w:p w14:paraId="28CE49D2" w14:textId="1EB7FF5E" w:rsidR="00A227FB" w:rsidRDefault="00A227FB" w:rsidP="00A227FB">
      <w:pPr>
        <w:pStyle w:val="ListParagraph"/>
        <w:numPr>
          <w:ilvl w:val="1"/>
          <w:numId w:val="5"/>
        </w:numPr>
      </w:pPr>
      <w:r>
        <w:t>____ Freight Carrier (Transportation Service Companies)</w:t>
      </w:r>
      <w:r w:rsidR="00EF34E2">
        <w:t xml:space="preserve">- </w:t>
      </w:r>
      <w:r w:rsidR="00EF34E2" w:rsidRPr="00EF34E2">
        <w:rPr>
          <w:b/>
        </w:rPr>
        <w:t>yes send LOI and Cargo Insurance</w:t>
      </w:r>
    </w:p>
    <w:p w14:paraId="7256010D" w14:textId="063E8FAE" w:rsidR="00A227FB" w:rsidRDefault="00A227FB" w:rsidP="00A227FB">
      <w:pPr>
        <w:pStyle w:val="ListParagraph"/>
        <w:numPr>
          <w:ilvl w:val="1"/>
          <w:numId w:val="5"/>
        </w:numPr>
      </w:pPr>
      <w:r>
        <w:t>____ Equipment Re</w:t>
      </w:r>
      <w:r w:rsidR="00EF34E2">
        <w:t>-</w:t>
      </w:r>
      <w:r>
        <w:t>Rent (Local Rental Company for Re</w:t>
      </w:r>
      <w:r w:rsidR="00EF34E2">
        <w:t>-</w:t>
      </w:r>
      <w:r>
        <w:t>Rent)</w:t>
      </w:r>
    </w:p>
    <w:p w14:paraId="4DD52AB3" w14:textId="5A73CDE6" w:rsidR="00A227FB" w:rsidRDefault="00A227FB" w:rsidP="00A227FB">
      <w:pPr>
        <w:pStyle w:val="ListParagraph"/>
        <w:numPr>
          <w:ilvl w:val="1"/>
          <w:numId w:val="5"/>
        </w:numPr>
      </w:pPr>
      <w:r>
        <w:t>____ Only Parts (Local Parts Company)</w:t>
      </w:r>
    </w:p>
    <w:p w14:paraId="42709A89" w14:textId="0DF43ADD" w:rsidR="00A227FB" w:rsidRDefault="00A227FB" w:rsidP="00A227FB">
      <w:pPr>
        <w:pStyle w:val="ListParagraph"/>
        <w:numPr>
          <w:ilvl w:val="1"/>
          <w:numId w:val="5"/>
        </w:numPr>
      </w:pPr>
      <w:r>
        <w:t>____ Supplies for Resale (Please see question #4 below if Yes)</w:t>
      </w:r>
    </w:p>
    <w:p w14:paraId="2812BC32" w14:textId="77777777" w:rsidR="00A23C5B" w:rsidRDefault="00A23C5B" w:rsidP="00A23C5B">
      <w:pPr>
        <w:pStyle w:val="ListParagraph"/>
      </w:pPr>
    </w:p>
    <w:p w14:paraId="71CA8C19" w14:textId="1CA8979B" w:rsidR="00A23C5B" w:rsidRPr="00A227FB" w:rsidRDefault="00A23C5B" w:rsidP="00A23C5B">
      <w:pPr>
        <w:pStyle w:val="ListParagraph"/>
        <w:numPr>
          <w:ilvl w:val="0"/>
          <w:numId w:val="5"/>
        </w:numPr>
        <w:rPr>
          <w:b/>
          <w:bCs/>
        </w:rPr>
      </w:pPr>
      <w:r w:rsidRPr="00A227FB">
        <w:rPr>
          <w:b/>
          <w:bCs/>
        </w:rPr>
        <w:t xml:space="preserve">Is this a Supply Vendor: _____ Yes _____No – </w:t>
      </w:r>
      <w:r w:rsidR="000247E1" w:rsidRPr="000247E1">
        <w:t>(</w:t>
      </w:r>
      <w:r w:rsidR="000247E1">
        <w:t xml:space="preserve">if </w:t>
      </w:r>
      <w:r w:rsidRPr="000247E1">
        <w:rPr>
          <w:sz w:val="20"/>
          <w:szCs w:val="20"/>
        </w:rPr>
        <w:t>YES please specify category</w:t>
      </w:r>
      <w:r w:rsidR="000247E1" w:rsidRPr="000247E1">
        <w:t>)</w:t>
      </w:r>
    </w:p>
    <w:p w14:paraId="6C2DD504" w14:textId="77777777" w:rsidR="00A227FB" w:rsidRDefault="00A227FB" w:rsidP="00A227FB">
      <w:pPr>
        <w:pStyle w:val="ListParagraph"/>
      </w:pPr>
    </w:p>
    <w:p w14:paraId="24C672C6" w14:textId="30C25D33" w:rsidR="00A227FB" w:rsidRDefault="00A227FB" w:rsidP="00A227FB">
      <w:pPr>
        <w:pStyle w:val="ListParagraph"/>
        <w:numPr>
          <w:ilvl w:val="1"/>
          <w:numId w:val="5"/>
        </w:numPr>
      </w:pPr>
      <w:r>
        <w:t xml:space="preserve">Examples (Safety, Hand Tools, Power Tools, Environmental, Lifting, Welding, </w:t>
      </w:r>
      <w:proofErr w:type="spellStart"/>
      <w:r>
        <w:t>Etc</w:t>
      </w:r>
      <w:proofErr w:type="spellEnd"/>
      <w:r>
        <w:t>)</w:t>
      </w:r>
    </w:p>
    <w:p w14:paraId="440A1EB5" w14:textId="27E08A2C" w:rsidR="00A23C5B" w:rsidRDefault="00A23C5B" w:rsidP="00A227FB">
      <w:pPr>
        <w:ind w:left="720" w:firstLine="720"/>
      </w:pPr>
      <w:r>
        <w:t xml:space="preserve">Specific category_____________________________________________________ </w:t>
      </w:r>
    </w:p>
    <w:p w14:paraId="6C217434" w14:textId="77777777" w:rsidR="00A227FB" w:rsidRDefault="00A227FB" w:rsidP="00A227FB">
      <w:pPr>
        <w:ind w:left="720" w:firstLine="720"/>
      </w:pPr>
    </w:p>
    <w:p w14:paraId="5348EE81" w14:textId="77777777" w:rsidR="00A23C5B" w:rsidRDefault="00A23C5B" w:rsidP="00A23C5B">
      <w:pPr>
        <w:pStyle w:val="ListParagraph"/>
        <w:numPr>
          <w:ilvl w:val="0"/>
          <w:numId w:val="5"/>
        </w:numPr>
      </w:pPr>
      <w:r w:rsidRPr="00A227FB">
        <w:rPr>
          <w:b/>
          <w:bCs/>
        </w:rPr>
        <w:t>Contact Person:</w:t>
      </w:r>
      <w:r>
        <w:t xml:space="preserve"> _____________________________________  </w:t>
      </w:r>
      <w:r w:rsidRPr="00A227FB">
        <w:rPr>
          <w:b/>
          <w:bCs/>
        </w:rPr>
        <w:t>Phone:</w:t>
      </w:r>
      <w:r>
        <w:t>_________________________</w:t>
      </w:r>
    </w:p>
    <w:p w14:paraId="2FF2A228" w14:textId="77777777" w:rsidR="00036FF8" w:rsidRDefault="00036FF8" w:rsidP="00036FF8">
      <w:pPr>
        <w:pStyle w:val="ListParagraph"/>
      </w:pPr>
    </w:p>
    <w:p w14:paraId="0A43A377" w14:textId="42AFE028" w:rsidR="00036FF8" w:rsidRDefault="00036FF8" w:rsidP="00A23C5B">
      <w:pPr>
        <w:pStyle w:val="ListParagraph"/>
        <w:numPr>
          <w:ilvl w:val="0"/>
          <w:numId w:val="5"/>
        </w:numPr>
      </w:pPr>
      <w:r w:rsidRPr="00A227FB">
        <w:rPr>
          <w:b/>
          <w:bCs/>
        </w:rPr>
        <w:t>Requesting</w:t>
      </w:r>
      <w:r w:rsidR="00A227FB" w:rsidRPr="00A227FB">
        <w:rPr>
          <w:b/>
          <w:bCs/>
        </w:rPr>
        <w:t xml:space="preserve"> Branch</w:t>
      </w:r>
      <w:r w:rsidRPr="00A227FB">
        <w:rPr>
          <w:b/>
          <w:bCs/>
        </w:rPr>
        <w:t>:</w:t>
      </w:r>
      <w:r w:rsidR="00A227FB">
        <w:t xml:space="preserve"> </w:t>
      </w:r>
      <w:r>
        <w:t>__</w:t>
      </w:r>
      <w:r w:rsidR="00EF34E2">
        <w:t>_________________________________C</w:t>
      </w:r>
      <w:r w:rsidRPr="00A227FB">
        <w:rPr>
          <w:b/>
          <w:bCs/>
        </w:rPr>
        <w:t>ontact Person:</w:t>
      </w:r>
      <w:r w:rsidR="00A227FB">
        <w:t xml:space="preserve"> </w:t>
      </w:r>
      <w:r>
        <w:t>___________________</w:t>
      </w:r>
    </w:p>
    <w:p w14:paraId="5FE2B1EB" w14:textId="77777777" w:rsidR="009B68C4" w:rsidRDefault="009B68C4" w:rsidP="009B68C4">
      <w:pPr>
        <w:pStyle w:val="ListParagraph"/>
      </w:pPr>
    </w:p>
    <w:p w14:paraId="16D06C39" w14:textId="620C24A8" w:rsidR="009B68C4" w:rsidRDefault="00F5542F" w:rsidP="00A23C5B">
      <w:pPr>
        <w:pStyle w:val="ListParagraph"/>
        <w:numPr>
          <w:ilvl w:val="0"/>
          <w:numId w:val="5"/>
        </w:numPr>
      </w:pPr>
      <w:r>
        <w:t xml:space="preserve"> </w:t>
      </w:r>
      <w:r w:rsidR="000247E1" w:rsidRPr="000247E1">
        <w:rPr>
          <w:b/>
          <w:bCs/>
        </w:rPr>
        <w:t>Additional Comments:</w:t>
      </w:r>
      <w:r w:rsidR="000247E1"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D4971B" w14:textId="77777777" w:rsidR="00F5542F" w:rsidRDefault="00F5542F" w:rsidP="00F5542F">
      <w:pPr>
        <w:pStyle w:val="ListParagraph"/>
      </w:pPr>
    </w:p>
    <w:p w14:paraId="7AB5BCD3" w14:textId="77777777" w:rsidR="00F5542F" w:rsidRDefault="00F5542F" w:rsidP="000247E1"/>
    <w:sectPr w:rsidR="00F5542F" w:rsidSect="009B68C4">
      <w:headerReference w:type="default" r:id="rId7"/>
      <w:footerReference w:type="default" r:id="rId8"/>
      <w:pgSz w:w="12240" w:h="15840"/>
      <w:pgMar w:top="1440" w:right="1080" w:bottom="1008" w:left="1080" w:header="432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66AA3C" w14:textId="77777777" w:rsidR="00EC39D3" w:rsidRDefault="00EC39D3" w:rsidP="00FE5AE7">
      <w:pPr>
        <w:spacing w:after="0" w:line="240" w:lineRule="auto"/>
      </w:pPr>
      <w:r>
        <w:separator/>
      </w:r>
    </w:p>
  </w:endnote>
  <w:endnote w:type="continuationSeparator" w:id="0">
    <w:p w14:paraId="62CE62E3" w14:textId="77777777" w:rsidR="00EC39D3" w:rsidRDefault="00EC39D3" w:rsidP="00FE5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atrix OCRB">
    <w:panose1 w:val="020B0600020202020204"/>
    <w:charset w:val="00"/>
    <w:family w:val="swiss"/>
    <w:pitch w:val="fixed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7BCEC" w14:textId="77777777" w:rsidR="009B68C4" w:rsidRDefault="00F5542F">
    <w:pPr>
      <w:pStyle w:val="Footer"/>
    </w:pPr>
    <w:r>
      <w:t xml:space="preserve">Trey McCreary for APPROVAL </w:t>
    </w:r>
  </w:p>
  <w:p w14:paraId="42E769E0" w14:textId="77777777" w:rsidR="00F5542F" w:rsidRDefault="00F5542F">
    <w:pPr>
      <w:pStyle w:val="Footer"/>
    </w:pPr>
  </w:p>
  <w:p w14:paraId="42D587EF" w14:textId="77777777" w:rsidR="00F5542F" w:rsidRDefault="00F5542F">
    <w:pPr>
      <w:pStyle w:val="Footer"/>
    </w:pPr>
    <w:r>
      <w:t>APPROVED_____________________________________________</w:t>
    </w:r>
  </w:p>
  <w:p w14:paraId="14CCBDFC" w14:textId="77777777" w:rsidR="00F5542F" w:rsidRDefault="00F5542F">
    <w:pPr>
      <w:pStyle w:val="Footer"/>
    </w:pPr>
  </w:p>
  <w:p w14:paraId="0DA11E14" w14:textId="77777777" w:rsidR="00F5542F" w:rsidRDefault="00F5542F">
    <w:pPr>
      <w:pStyle w:val="Footer"/>
    </w:pPr>
    <w:r>
      <w:t>NOT APPROVED_________________________________________</w:t>
    </w:r>
  </w:p>
  <w:p w14:paraId="790B9B36" w14:textId="77777777" w:rsidR="00F5542F" w:rsidRDefault="00F5542F">
    <w:pPr>
      <w:pStyle w:val="Footer"/>
    </w:pPr>
    <w:r>
      <w:t>REASON_______________________________________________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B7D0AA" w14:textId="77777777" w:rsidR="00EC39D3" w:rsidRDefault="00EC39D3" w:rsidP="00FE5AE7">
      <w:pPr>
        <w:spacing w:after="0" w:line="240" w:lineRule="auto"/>
      </w:pPr>
      <w:r>
        <w:separator/>
      </w:r>
    </w:p>
  </w:footnote>
  <w:footnote w:type="continuationSeparator" w:id="0">
    <w:p w14:paraId="2AA33D7F" w14:textId="77777777" w:rsidR="00EC39D3" w:rsidRDefault="00EC39D3" w:rsidP="00FE5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98E2D8" w14:textId="09E6EA6D" w:rsidR="009B68C4" w:rsidRDefault="00A227F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ABC17BC" wp14:editId="0E645C19">
          <wp:simplePos x="0" y="0"/>
          <wp:positionH relativeFrom="margin">
            <wp:align>center</wp:align>
          </wp:positionH>
          <wp:positionV relativeFrom="paragraph">
            <wp:posOffset>4445</wp:posOffset>
          </wp:positionV>
          <wp:extent cx="4274820" cy="63274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rossCountryInfrastructureServices -Primary Logo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4820" cy="6327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F0909"/>
    <w:multiLevelType w:val="multilevel"/>
    <w:tmpl w:val="9CF85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735769"/>
    <w:multiLevelType w:val="multilevel"/>
    <w:tmpl w:val="221AB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8D792D"/>
    <w:multiLevelType w:val="multilevel"/>
    <w:tmpl w:val="2F38C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F70889"/>
    <w:multiLevelType w:val="multilevel"/>
    <w:tmpl w:val="52F60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2572AE"/>
    <w:multiLevelType w:val="hybridMultilevel"/>
    <w:tmpl w:val="5A5CDDA4"/>
    <w:lvl w:ilvl="0" w:tplc="26ECA20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B55"/>
    <w:rsid w:val="00013B55"/>
    <w:rsid w:val="000247E1"/>
    <w:rsid w:val="00036FF8"/>
    <w:rsid w:val="00047807"/>
    <w:rsid w:val="000872CE"/>
    <w:rsid w:val="000B07F7"/>
    <w:rsid w:val="00116006"/>
    <w:rsid w:val="00147DC4"/>
    <w:rsid w:val="00155BDE"/>
    <w:rsid w:val="00190061"/>
    <w:rsid w:val="00197EC8"/>
    <w:rsid w:val="001C3C76"/>
    <w:rsid w:val="001F5856"/>
    <w:rsid w:val="00294848"/>
    <w:rsid w:val="002A2911"/>
    <w:rsid w:val="002B27BA"/>
    <w:rsid w:val="002D462A"/>
    <w:rsid w:val="002D7A9C"/>
    <w:rsid w:val="002E5C19"/>
    <w:rsid w:val="00356AA2"/>
    <w:rsid w:val="0037381B"/>
    <w:rsid w:val="003E18B6"/>
    <w:rsid w:val="003F0CDD"/>
    <w:rsid w:val="004933B4"/>
    <w:rsid w:val="00495C22"/>
    <w:rsid w:val="004A5D5E"/>
    <w:rsid w:val="004B5F71"/>
    <w:rsid w:val="00523B33"/>
    <w:rsid w:val="00582B43"/>
    <w:rsid w:val="005A7C80"/>
    <w:rsid w:val="005F2E68"/>
    <w:rsid w:val="00600EB1"/>
    <w:rsid w:val="006253FF"/>
    <w:rsid w:val="00655EF2"/>
    <w:rsid w:val="0066072B"/>
    <w:rsid w:val="00696D87"/>
    <w:rsid w:val="007371CA"/>
    <w:rsid w:val="0076426D"/>
    <w:rsid w:val="008211AF"/>
    <w:rsid w:val="00832A77"/>
    <w:rsid w:val="00885F5F"/>
    <w:rsid w:val="008B6175"/>
    <w:rsid w:val="008C0D53"/>
    <w:rsid w:val="008C264F"/>
    <w:rsid w:val="008C437D"/>
    <w:rsid w:val="008C7314"/>
    <w:rsid w:val="008F43C8"/>
    <w:rsid w:val="00902E18"/>
    <w:rsid w:val="00985755"/>
    <w:rsid w:val="00997E9E"/>
    <w:rsid w:val="009B68C4"/>
    <w:rsid w:val="00A227FB"/>
    <w:rsid w:val="00A23C5B"/>
    <w:rsid w:val="00A259D5"/>
    <w:rsid w:val="00A774EE"/>
    <w:rsid w:val="00AC0578"/>
    <w:rsid w:val="00B12FD2"/>
    <w:rsid w:val="00B66813"/>
    <w:rsid w:val="00BD6D74"/>
    <w:rsid w:val="00CA10C9"/>
    <w:rsid w:val="00CD4543"/>
    <w:rsid w:val="00CF31D9"/>
    <w:rsid w:val="00CF3BAA"/>
    <w:rsid w:val="00D7338F"/>
    <w:rsid w:val="00DA6B24"/>
    <w:rsid w:val="00DC21B8"/>
    <w:rsid w:val="00DC4B88"/>
    <w:rsid w:val="00E10DC6"/>
    <w:rsid w:val="00E31049"/>
    <w:rsid w:val="00E44B2D"/>
    <w:rsid w:val="00E65DA7"/>
    <w:rsid w:val="00E84108"/>
    <w:rsid w:val="00EC39D3"/>
    <w:rsid w:val="00EC62C9"/>
    <w:rsid w:val="00ED1188"/>
    <w:rsid w:val="00EF34E2"/>
    <w:rsid w:val="00F44E53"/>
    <w:rsid w:val="00F5542F"/>
    <w:rsid w:val="00F568DD"/>
    <w:rsid w:val="00F8435E"/>
    <w:rsid w:val="00FB0EF7"/>
    <w:rsid w:val="00FE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115CF24"/>
  <w15:docId w15:val="{D5BD6007-35C7-4587-9317-1145A5526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5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A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E5A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5AE7"/>
  </w:style>
  <w:style w:type="paragraph" w:styleId="Footer">
    <w:name w:val="footer"/>
    <w:basedOn w:val="Normal"/>
    <w:link w:val="FooterChar"/>
    <w:uiPriority w:val="99"/>
    <w:unhideWhenUsed/>
    <w:rsid w:val="00FE5A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5AE7"/>
  </w:style>
  <w:style w:type="character" w:styleId="CommentReference">
    <w:name w:val="annotation reference"/>
    <w:basedOn w:val="DefaultParagraphFont"/>
    <w:uiPriority w:val="99"/>
    <w:semiHidden/>
    <w:unhideWhenUsed/>
    <w:rsid w:val="008F43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43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43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43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43C8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A5D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2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6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2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714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7DA6DAB0</Template>
  <TotalTime>5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 Franzese</dc:creator>
  <cp:lastModifiedBy>Jennifer Hatchie</cp:lastModifiedBy>
  <cp:revision>3</cp:revision>
  <cp:lastPrinted>2015-05-27T19:00:00Z</cp:lastPrinted>
  <dcterms:created xsi:type="dcterms:W3CDTF">2019-09-11T21:47:00Z</dcterms:created>
  <dcterms:modified xsi:type="dcterms:W3CDTF">2019-09-18T14:46:00Z</dcterms:modified>
</cp:coreProperties>
</file>