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F53E" w14:textId="14B4F342" w:rsidR="00BC4423" w:rsidRPr="00911BB2" w:rsidRDefault="00BA653B" w:rsidP="00BA653B">
      <w:pPr>
        <w:pStyle w:val="p1"/>
        <w:rPr>
          <w:rStyle w:val="s1"/>
          <w:b/>
          <w:bCs/>
          <w:color w:val="2B5258" w:themeColor="accent5" w:themeShade="80"/>
          <w:sz w:val="32"/>
          <w:szCs w:val="32"/>
        </w:rPr>
      </w:pPr>
      <w:r>
        <w:rPr>
          <w:noProof/>
        </w:rPr>
        <w:drawing>
          <wp:inline distT="0" distB="0" distL="0" distR="0" wp14:anchorId="72119876" wp14:editId="2812D4B7">
            <wp:extent cx="2257425" cy="333375"/>
            <wp:effectExtent l="0" t="0" r="9525" b="9525"/>
            <wp:docPr id="1" name="Picture 1" descr="Ema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ail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A97" w:rsidRPr="00873A4E">
        <w:rPr>
          <w:b/>
          <w:noProof/>
          <w:color w:val="143F6A" w:themeColor="accent3" w:themeShade="80"/>
          <w:sz w:val="32"/>
          <w:szCs w:val="32"/>
        </w:rPr>
        <w:t>QA/QC</w:t>
      </w:r>
      <w:r w:rsidR="00911BB2" w:rsidRPr="00873A4E">
        <w:rPr>
          <w:b/>
          <w:noProof/>
          <w:color w:val="143F6A" w:themeColor="accent3" w:themeShade="80"/>
          <w:sz w:val="32"/>
          <w:szCs w:val="32"/>
        </w:rPr>
        <w:t xml:space="preserve"> Incident Report</w:t>
      </w:r>
    </w:p>
    <w:p w14:paraId="1DBE364C" w14:textId="77777777" w:rsidR="00B13307" w:rsidRPr="00B13307" w:rsidRDefault="00B13307" w:rsidP="00366E77">
      <w:pPr>
        <w:pStyle w:val="p1"/>
        <w:rPr>
          <w:rStyle w:val="s1"/>
          <w:b/>
          <w:bCs/>
          <w:color w:val="2B5258" w:themeColor="accent5" w:themeShade="80"/>
          <w:sz w:val="32"/>
          <w:szCs w:val="32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420"/>
        <w:gridCol w:w="270"/>
        <w:gridCol w:w="1980"/>
        <w:gridCol w:w="3444"/>
      </w:tblGrid>
      <w:tr w:rsidR="00873A4E" w:rsidRPr="00873A4E" w14:paraId="07CEE3E3" w14:textId="77777777" w:rsidTr="00A93B56">
        <w:trPr>
          <w:trHeight w:val="473"/>
        </w:trPr>
        <w:tc>
          <w:tcPr>
            <w:tcW w:w="1710" w:type="dxa"/>
            <w:vAlign w:val="bottom"/>
          </w:tcPr>
          <w:p w14:paraId="2535D54E" w14:textId="77777777" w:rsidR="00BC4423" w:rsidRPr="00873A4E" w:rsidRDefault="00BC4423" w:rsidP="00DA6A74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REPORTED 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D44E70E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7760D621" w14:textId="77777777" w:rsidR="00BC4423" w:rsidRPr="00873A4E" w:rsidRDefault="00BC4423" w:rsidP="00BC442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5903AC38" w14:textId="77777777" w:rsidR="00BC4423" w:rsidRPr="00873A4E" w:rsidRDefault="00BC4423" w:rsidP="00B94FC3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DATE OF REPORT: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7CF2C079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6131EB45" w14:textId="77777777" w:rsidTr="00E9119E">
        <w:trPr>
          <w:trHeight w:val="428"/>
        </w:trPr>
        <w:tc>
          <w:tcPr>
            <w:tcW w:w="1710" w:type="dxa"/>
            <w:vAlign w:val="bottom"/>
          </w:tcPr>
          <w:p w14:paraId="7AE7C85A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TITLE / ROLE: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E249A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38CEDDD2" w14:textId="77777777" w:rsidR="00951676" w:rsidRPr="00873A4E" w:rsidRDefault="00951676" w:rsidP="00E9119E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73208BC4" w14:textId="77777777" w:rsidR="00951676" w:rsidRPr="00873A4E" w:rsidRDefault="00951676" w:rsidP="00E9119E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INCIDENT NO.: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ECD2C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5762D3CE" w14:textId="77777777" w:rsidTr="00E9119E">
        <w:trPr>
          <w:trHeight w:val="428"/>
        </w:trPr>
        <w:tc>
          <w:tcPr>
            <w:tcW w:w="1710" w:type="dxa"/>
            <w:vAlign w:val="bottom"/>
          </w:tcPr>
          <w:p w14:paraId="00D7904A" w14:textId="0325D82F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RENTED TO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71915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391A2F4B" w14:textId="77777777" w:rsidR="00951676" w:rsidRPr="00873A4E" w:rsidRDefault="00951676" w:rsidP="00E9119E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3C952E6E" w14:textId="77777777" w:rsidR="00951676" w:rsidRPr="00873A4E" w:rsidRDefault="00951676" w:rsidP="00E9119E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CUSTOMER CONTACT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3182A" w14:textId="77777777" w:rsidR="00951676" w:rsidRPr="00873A4E" w:rsidRDefault="00951676" w:rsidP="00E9119E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A93B56" w:rsidRPr="00873A4E" w14:paraId="51BF379D" w14:textId="77777777" w:rsidTr="00A93B56">
        <w:trPr>
          <w:trHeight w:val="428"/>
        </w:trPr>
        <w:tc>
          <w:tcPr>
            <w:tcW w:w="1710" w:type="dxa"/>
            <w:vAlign w:val="bottom"/>
          </w:tcPr>
          <w:p w14:paraId="27092DBE" w14:textId="5DE33AD2" w:rsidR="00BC4423" w:rsidRPr="00873A4E" w:rsidRDefault="00951676" w:rsidP="00DA6A74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RENTED FROM</w:t>
            </w:r>
            <w:r w:rsidR="00BC4423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CA74B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1A1AB6D9" w14:textId="77777777" w:rsidR="00BC4423" w:rsidRPr="00873A4E" w:rsidRDefault="00BC4423" w:rsidP="00BC442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0DE56B11" w14:textId="7752CB9A" w:rsidR="00BC4423" w:rsidRPr="00873A4E" w:rsidRDefault="00951676" w:rsidP="00B94FC3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CCIS CONTACT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9228C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</w:tbl>
    <w:p w14:paraId="2FC56B50" w14:textId="77777777" w:rsidR="00E90D2A" w:rsidRPr="00873A4E" w:rsidRDefault="00E90D2A" w:rsidP="00DB0611">
      <w:pPr>
        <w:pStyle w:val="p1"/>
        <w:jc w:val="center"/>
        <w:rPr>
          <w:color w:val="143F6A" w:themeColor="accent3" w:themeShade="80"/>
          <w:sz w:val="18"/>
          <w:szCs w:val="18"/>
        </w:rPr>
      </w:pPr>
    </w:p>
    <w:p w14:paraId="43B29768" w14:textId="4FFDCCC1" w:rsidR="00DB0611" w:rsidRPr="00873A4E" w:rsidRDefault="00DB0611" w:rsidP="005A50A0">
      <w:pPr>
        <w:pStyle w:val="p1"/>
        <w:ind w:left="1890" w:hanging="1890"/>
        <w:rPr>
          <w:b/>
          <w:color w:val="143F6A" w:themeColor="accent3" w:themeShade="80"/>
          <w:sz w:val="18"/>
          <w:szCs w:val="18"/>
        </w:rPr>
      </w:pPr>
      <w:r w:rsidRPr="00873A4E">
        <w:rPr>
          <w:b/>
          <w:color w:val="143F6A" w:themeColor="accent3" w:themeShade="80"/>
          <w:sz w:val="18"/>
          <w:szCs w:val="18"/>
        </w:rPr>
        <w:t>TYPE OF INCIDENT:</w:t>
      </w:r>
      <w:r w:rsidR="00DA6A74" w:rsidRPr="00873A4E">
        <w:rPr>
          <w:b/>
          <w:color w:val="143F6A" w:themeColor="accent3" w:themeShade="80"/>
          <w:sz w:val="18"/>
          <w:szCs w:val="18"/>
        </w:rPr>
        <w:t xml:space="preserve">   </w:t>
      </w:r>
      <w:sdt>
        <w:sdtPr>
          <w:rPr>
            <w:b/>
            <w:color w:val="143F6A" w:themeColor="accent3" w:themeShade="80"/>
            <w:sz w:val="18"/>
            <w:szCs w:val="18"/>
          </w:rPr>
          <w:id w:val="108857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A0" w:rsidRPr="00873A4E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>QAQC</w:t>
      </w:r>
      <w:r w:rsidR="005A50A0" w:rsidRPr="00873A4E">
        <w:rPr>
          <w:b/>
          <w:color w:val="143F6A" w:themeColor="accent3" w:themeShade="80"/>
          <w:sz w:val="18"/>
          <w:szCs w:val="18"/>
        </w:rPr>
        <w:t xml:space="preserve">                   </w:t>
      </w:r>
      <w:r w:rsidR="00DA6A74" w:rsidRPr="00873A4E">
        <w:rPr>
          <w:b/>
          <w:color w:val="143F6A" w:themeColor="accent3" w:themeShade="80"/>
          <w:sz w:val="18"/>
          <w:szCs w:val="18"/>
        </w:rPr>
        <w:tab/>
      </w:r>
      <w:sdt>
        <w:sdtPr>
          <w:rPr>
            <w:b/>
            <w:color w:val="143F6A" w:themeColor="accent3" w:themeShade="80"/>
            <w:sz w:val="18"/>
            <w:szCs w:val="18"/>
          </w:rPr>
          <w:id w:val="134860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A74" w:rsidRPr="00873A4E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DA6A74" w:rsidRPr="00873A4E">
        <w:rPr>
          <w:b/>
          <w:color w:val="143F6A" w:themeColor="accent3" w:themeShade="80"/>
          <w:sz w:val="18"/>
          <w:szCs w:val="18"/>
        </w:rPr>
        <w:t>PROPERTY DAMAGE</w:t>
      </w:r>
      <w:r w:rsidR="00DA6A74" w:rsidRPr="00873A4E">
        <w:rPr>
          <w:b/>
          <w:color w:val="143F6A" w:themeColor="accent3" w:themeShade="80"/>
          <w:sz w:val="18"/>
          <w:szCs w:val="18"/>
        </w:rPr>
        <w:tab/>
        <w:t xml:space="preserve">     </w:t>
      </w:r>
      <w:sdt>
        <w:sdtPr>
          <w:rPr>
            <w:b/>
            <w:color w:val="143F6A" w:themeColor="accent3" w:themeShade="80"/>
            <w:sz w:val="18"/>
            <w:szCs w:val="18"/>
          </w:rPr>
          <w:id w:val="72626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A0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 xml:space="preserve"> </w:t>
      </w:r>
      <w:r w:rsidR="00DA6A74" w:rsidRPr="00873A4E">
        <w:rPr>
          <w:b/>
          <w:color w:val="143F6A" w:themeColor="accent3" w:themeShade="80"/>
          <w:sz w:val="18"/>
          <w:szCs w:val="18"/>
        </w:rPr>
        <w:t xml:space="preserve">SPILL     </w:t>
      </w:r>
      <w:sdt>
        <w:sdtPr>
          <w:rPr>
            <w:b/>
            <w:color w:val="143F6A" w:themeColor="accent3" w:themeShade="80"/>
            <w:sz w:val="18"/>
            <w:szCs w:val="18"/>
          </w:rPr>
          <w:id w:val="87789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0A0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 xml:space="preserve"> </w:t>
      </w:r>
      <w:r w:rsidR="00AD32A4">
        <w:rPr>
          <w:b/>
          <w:color w:val="143F6A" w:themeColor="accent3" w:themeShade="80"/>
          <w:sz w:val="18"/>
          <w:szCs w:val="18"/>
        </w:rPr>
        <w:t xml:space="preserve">NON-DOT </w:t>
      </w:r>
      <w:r w:rsidR="005A50A0">
        <w:rPr>
          <w:b/>
          <w:color w:val="143F6A" w:themeColor="accent3" w:themeShade="80"/>
          <w:sz w:val="18"/>
          <w:szCs w:val="18"/>
        </w:rPr>
        <w:t xml:space="preserve">VEHICLE </w:t>
      </w:r>
      <w:r w:rsidR="00AD32A4">
        <w:rPr>
          <w:b/>
          <w:color w:val="143F6A" w:themeColor="accent3" w:themeShade="80"/>
          <w:sz w:val="18"/>
          <w:szCs w:val="18"/>
        </w:rPr>
        <w:t xml:space="preserve">   </w:t>
      </w:r>
      <w:sdt>
        <w:sdtPr>
          <w:rPr>
            <w:b/>
            <w:color w:val="143F6A" w:themeColor="accent3" w:themeShade="80"/>
            <w:sz w:val="18"/>
            <w:szCs w:val="18"/>
          </w:rPr>
          <w:id w:val="-55801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676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951676">
        <w:rPr>
          <w:b/>
          <w:color w:val="143F6A" w:themeColor="accent3" w:themeShade="80"/>
          <w:sz w:val="18"/>
          <w:szCs w:val="18"/>
        </w:rPr>
        <w:t xml:space="preserve"> DOT VEHICLE    </w:t>
      </w:r>
      <w:sdt>
        <w:sdtPr>
          <w:rPr>
            <w:b/>
            <w:color w:val="143F6A" w:themeColor="accent3" w:themeShade="80"/>
            <w:sz w:val="18"/>
            <w:szCs w:val="18"/>
          </w:rPr>
          <w:id w:val="98412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676">
            <w:rPr>
              <w:rFonts w:ascii="MS Gothic" w:eastAsia="MS Gothic" w:hAnsi="MS Gothic" w:hint="eastAsia"/>
              <w:b/>
              <w:color w:val="143F6A" w:themeColor="accent3" w:themeShade="80"/>
              <w:sz w:val="18"/>
              <w:szCs w:val="18"/>
            </w:rPr>
            <w:t>☐</w:t>
          </w:r>
        </w:sdtContent>
      </w:sdt>
      <w:r w:rsidR="005A50A0">
        <w:rPr>
          <w:b/>
          <w:color w:val="143F6A" w:themeColor="accent3" w:themeShade="80"/>
          <w:sz w:val="18"/>
          <w:szCs w:val="18"/>
        </w:rPr>
        <w:t xml:space="preserve"> OTHER:</w:t>
      </w:r>
      <w:r w:rsidR="005A50A0" w:rsidRPr="0010338D">
        <w:rPr>
          <w:color w:val="143F6A" w:themeColor="accent3" w:themeShade="80"/>
          <w:sz w:val="18"/>
          <w:szCs w:val="18"/>
        </w:rPr>
        <w:t xml:space="preserve"> ____________________________________</w:t>
      </w:r>
      <w:r w:rsidR="005A50A0" w:rsidRPr="00873A4E">
        <w:rPr>
          <w:b/>
          <w:color w:val="143F6A" w:themeColor="accent3" w:themeShade="80"/>
          <w:sz w:val="18"/>
          <w:szCs w:val="18"/>
        </w:rPr>
        <w:t xml:space="preserve">       </w:t>
      </w:r>
    </w:p>
    <w:p w14:paraId="3567453A" w14:textId="77777777" w:rsidR="00AE4E4E" w:rsidRPr="00873A4E" w:rsidRDefault="00AE4E4E" w:rsidP="00366E77">
      <w:pPr>
        <w:pStyle w:val="p1"/>
        <w:rPr>
          <w:color w:val="143F6A" w:themeColor="accent3" w:themeShade="80"/>
          <w:sz w:val="18"/>
          <w:szCs w:val="18"/>
        </w:rPr>
      </w:pP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975"/>
        <w:gridCol w:w="540"/>
        <w:gridCol w:w="713"/>
        <w:gridCol w:w="1414"/>
        <w:gridCol w:w="532"/>
        <w:gridCol w:w="236"/>
        <w:gridCol w:w="176"/>
        <w:gridCol w:w="2443"/>
        <w:gridCol w:w="2988"/>
      </w:tblGrid>
      <w:tr w:rsidR="00873A4E" w:rsidRPr="00873A4E" w14:paraId="49D8BE96" w14:textId="77777777" w:rsidTr="00CA3115">
        <w:trPr>
          <w:trHeight w:val="422"/>
        </w:trPr>
        <w:tc>
          <w:tcPr>
            <w:tcW w:w="11017" w:type="dxa"/>
            <w:gridSpan w:val="9"/>
            <w:tcBorders>
              <w:bottom w:val="nil"/>
            </w:tcBorders>
            <w:shd w:val="clear" w:color="auto" w:fill="143F6A" w:themeFill="accent3" w:themeFillShade="80"/>
            <w:vAlign w:val="center"/>
          </w:tcPr>
          <w:p w14:paraId="55D790BE" w14:textId="735C4F22" w:rsidR="00461262" w:rsidRPr="00873A4E" w:rsidRDefault="00461262" w:rsidP="00461262">
            <w:pPr>
              <w:pStyle w:val="p1"/>
              <w:jc w:val="center"/>
              <w:rPr>
                <w:b/>
                <w:color w:val="143F6A" w:themeColor="accent3" w:themeShade="80"/>
                <w:sz w:val="18"/>
                <w:szCs w:val="18"/>
              </w:rPr>
            </w:pPr>
            <w:r w:rsidRPr="00743218">
              <w:rPr>
                <w:b/>
                <w:color w:val="FFFFFF" w:themeColor="background1"/>
                <w:sz w:val="18"/>
                <w:szCs w:val="18"/>
              </w:rPr>
              <w:t>INCIDENT INFORMATION</w:t>
            </w:r>
          </w:p>
        </w:tc>
      </w:tr>
      <w:tr w:rsidR="00873A4E" w:rsidRPr="00873A4E" w14:paraId="5FAA0CC2" w14:textId="77777777" w:rsidTr="00CA3115">
        <w:trPr>
          <w:trHeight w:val="409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45A1C" w14:textId="6B583E95" w:rsidR="000700BE" w:rsidRPr="00873A4E" w:rsidRDefault="00E66A97" w:rsidP="00DB061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INCIDENT TYPE</w:t>
            </w:r>
            <w:r w:rsidR="000700BE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1A0F0" w14:textId="77777777" w:rsidR="000700BE" w:rsidRPr="00873A4E" w:rsidRDefault="000700BE" w:rsidP="00461262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7FCF0" w14:textId="77777777" w:rsidR="000700BE" w:rsidRPr="00873A4E" w:rsidRDefault="000700BE" w:rsidP="00461262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F76CE" w14:textId="6E65A3C4" w:rsidR="000700BE" w:rsidRPr="00873A4E" w:rsidRDefault="00E66A97" w:rsidP="00B1039D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DATE OF INCIDENT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D7ABA" w14:textId="77777777" w:rsidR="000700BE" w:rsidRPr="00873A4E" w:rsidRDefault="000700BE" w:rsidP="00DD666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873A4E" w:rsidRPr="00873A4E" w14:paraId="7902ACA2" w14:textId="77777777" w:rsidTr="00CA3115">
        <w:trPr>
          <w:trHeight w:val="409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84A7E" w14:textId="788A120A" w:rsidR="008571CF" w:rsidRPr="00873A4E" w:rsidRDefault="00A908F3" w:rsidP="00780C4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LOCATION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 OF INCIDENT</w:t>
            </w:r>
          </w:p>
        </w:tc>
        <w:tc>
          <w:tcPr>
            <w:tcW w:w="3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E7959" w14:textId="77777777" w:rsidR="008571CF" w:rsidRPr="00873A4E" w:rsidRDefault="008571CF" w:rsidP="008571CF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2204E" w14:textId="77777777" w:rsidR="008571CF" w:rsidRPr="00873A4E" w:rsidRDefault="008571CF" w:rsidP="008571CF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0311" w14:textId="3E559483" w:rsidR="008571CF" w:rsidRPr="00A908F3" w:rsidRDefault="00A908F3" w:rsidP="00A908F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proofErr w:type="gramStart"/>
            <w:r w:rsidRPr="00A908F3">
              <w:rPr>
                <w:b/>
                <w:color w:val="143F6A" w:themeColor="accent3" w:themeShade="80"/>
                <w:sz w:val="18"/>
                <w:szCs w:val="18"/>
              </w:rPr>
              <w:t>CITY: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>_</w:t>
            </w:r>
            <w:proofErr w:type="gramEnd"/>
            <w:r>
              <w:rPr>
                <w:b/>
                <w:color w:val="143F6A" w:themeColor="accent3" w:themeShade="80"/>
                <w:sz w:val="18"/>
                <w:szCs w:val="18"/>
              </w:rPr>
              <w:t>__________________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5F847" w14:textId="26C586A8" w:rsidR="00780C41" w:rsidRPr="00873A4E" w:rsidRDefault="00A908F3" w:rsidP="008571CF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STATE:         ZIPCODE:</w:t>
            </w:r>
          </w:p>
        </w:tc>
      </w:tr>
      <w:tr w:rsidR="00CA3115" w:rsidRPr="00873A4E" w14:paraId="3FD6137A" w14:textId="77777777" w:rsidTr="00CA3115">
        <w:trPr>
          <w:trHeight w:val="409"/>
        </w:trPr>
        <w:tc>
          <w:tcPr>
            <w:tcW w:w="5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13348" w14:textId="77777777" w:rsidR="00CA3115" w:rsidRPr="00873A4E" w:rsidRDefault="00CA3115" w:rsidP="00BC1093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  <w:u w:val="single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MANUFACTURE </w:t>
            </w:r>
            <w:r w:rsidRPr="00873A4E">
              <w:rPr>
                <w:color w:val="143F6A" w:themeColor="accent3" w:themeShade="80"/>
                <w:sz w:val="18"/>
                <w:szCs w:val="18"/>
                <w:u w:val="single"/>
              </w:rPr>
              <w:t>________________________</w:t>
            </w:r>
            <w:r>
              <w:rPr>
                <w:color w:val="143F6A" w:themeColor="accent3" w:themeShade="80"/>
                <w:sz w:val="18"/>
                <w:szCs w:val="18"/>
                <w:u w:val="single"/>
              </w:rPr>
              <w:t>__________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94AC4" w14:textId="166E4AC7" w:rsidR="00CA3115" w:rsidRPr="00873A4E" w:rsidRDefault="00951676" w:rsidP="00BC1093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MFG. </w:t>
            </w:r>
            <w:proofErr w:type="gramStart"/>
            <w:r>
              <w:rPr>
                <w:b/>
                <w:color w:val="143F6A" w:themeColor="accent3" w:themeShade="80"/>
                <w:sz w:val="18"/>
                <w:szCs w:val="18"/>
              </w:rPr>
              <w:t>CONTACT</w:t>
            </w:r>
            <w:r w:rsidR="00CA3115"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="00CA3115" w:rsidRPr="00873A4E">
              <w:rPr>
                <w:color w:val="143F6A" w:themeColor="accent3" w:themeShade="80"/>
                <w:sz w:val="18"/>
                <w:szCs w:val="18"/>
              </w:rPr>
              <w:t xml:space="preserve"> </w:t>
            </w:r>
            <w:r w:rsidR="00A908F3">
              <w:rPr>
                <w:color w:val="143F6A" w:themeColor="accent3" w:themeShade="80"/>
                <w:sz w:val="18"/>
                <w:szCs w:val="18"/>
              </w:rPr>
              <w:t>_</w:t>
            </w:r>
            <w:proofErr w:type="gramEnd"/>
            <w:r w:rsidR="00A908F3">
              <w:rPr>
                <w:color w:val="143F6A" w:themeColor="accent3" w:themeShade="80"/>
                <w:sz w:val="18"/>
                <w:szCs w:val="18"/>
              </w:rPr>
              <w:t>__</w:t>
            </w:r>
            <w:r w:rsidR="00CA3115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 xml:space="preserve"> __</w:t>
            </w:r>
            <w:r w:rsidR="00CA3115" w:rsidRPr="00873A4E">
              <w:rPr>
                <w:color w:val="143F6A" w:themeColor="accent3" w:themeShade="80"/>
                <w:sz w:val="18"/>
                <w:szCs w:val="18"/>
              </w:rPr>
              <w:t>_______________________________</w:t>
            </w:r>
          </w:p>
        </w:tc>
      </w:tr>
      <w:tr w:rsidR="00951676" w:rsidRPr="00873A4E" w14:paraId="2D4EB9FA" w14:textId="77777777" w:rsidTr="00E9119E">
        <w:trPr>
          <w:trHeight w:val="409"/>
        </w:trPr>
        <w:tc>
          <w:tcPr>
            <w:tcW w:w="5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E470" w14:textId="77777777" w:rsidR="00951676" w:rsidRPr="00873A4E" w:rsidRDefault="00951676" w:rsidP="00E9119E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  <w:u w:val="single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EST. ASSET VALUE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Pr="00873A4E">
              <w:rPr>
                <w:color w:val="143F6A" w:themeColor="accent3" w:themeShade="80"/>
                <w:sz w:val="18"/>
                <w:szCs w:val="18"/>
                <w:u w:val="single"/>
              </w:rPr>
              <w:t>________________________</w:t>
            </w:r>
            <w:r>
              <w:rPr>
                <w:color w:val="143F6A" w:themeColor="accent3" w:themeShade="80"/>
                <w:sz w:val="18"/>
                <w:szCs w:val="18"/>
                <w:u w:val="single"/>
              </w:rPr>
              <w:t>__________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6DB0" w14:textId="1BE0D4D2" w:rsidR="00951676" w:rsidRPr="00873A4E" w:rsidRDefault="00A908F3" w:rsidP="00E9119E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EST. REPAIR COST</w:t>
            </w:r>
            <w:r w:rsidR="00951676"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</w:t>
            </w:r>
            <w:r w:rsidR="00951676" w:rsidRPr="00873A4E">
              <w:rPr>
                <w:color w:val="143F6A" w:themeColor="accent3" w:themeShade="80"/>
                <w:sz w:val="18"/>
                <w:szCs w:val="18"/>
              </w:rPr>
              <w:t xml:space="preserve"> </w:t>
            </w:r>
            <w:r w:rsidR="00951676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 xml:space="preserve"> __</w:t>
            </w:r>
            <w:r w:rsidR="00951676" w:rsidRPr="00873A4E">
              <w:rPr>
                <w:color w:val="143F6A" w:themeColor="accent3" w:themeShade="80"/>
                <w:sz w:val="18"/>
                <w:szCs w:val="18"/>
              </w:rPr>
              <w:t>_______________________________</w:t>
            </w:r>
          </w:p>
        </w:tc>
      </w:tr>
      <w:tr w:rsidR="00873A4E" w:rsidRPr="00873A4E" w14:paraId="67F28612" w14:textId="77777777" w:rsidTr="00CA3115">
        <w:trPr>
          <w:trHeight w:val="409"/>
        </w:trPr>
        <w:tc>
          <w:tcPr>
            <w:tcW w:w="5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D3F9A" w14:textId="6B00EE1D" w:rsidR="00780C41" w:rsidRPr="00873A4E" w:rsidRDefault="00A908F3" w:rsidP="00780C41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  <w:u w:val="single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OTHER ASSOCIATED COSTS</w:t>
            </w:r>
            <w:r w:rsidR="00780C41" w:rsidRPr="00873A4E">
              <w:rPr>
                <w:color w:val="143F6A" w:themeColor="accent3" w:themeShade="80"/>
                <w:sz w:val="18"/>
                <w:szCs w:val="18"/>
                <w:u w:val="single"/>
              </w:rPr>
              <w:t>_________________</w:t>
            </w:r>
            <w:r w:rsidR="00743218">
              <w:rPr>
                <w:color w:val="143F6A" w:themeColor="accent3" w:themeShade="80"/>
                <w:sz w:val="18"/>
                <w:szCs w:val="18"/>
                <w:u w:val="single"/>
              </w:rPr>
              <w:t>__________</w:t>
            </w: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DE04B" w14:textId="01166EE5" w:rsidR="00780C41" w:rsidRPr="00873A4E" w:rsidRDefault="00BA1223" w:rsidP="00BA1223">
            <w:pPr>
              <w:pStyle w:val="p1"/>
              <w:ind w:left="52"/>
              <w:jc w:val="both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PROPERTY OWNER </w:t>
            </w:r>
            <w:r w:rsidRPr="00873A4E">
              <w:rPr>
                <w:color w:val="143F6A" w:themeColor="accent3" w:themeShade="80"/>
                <w:sz w:val="18"/>
                <w:szCs w:val="18"/>
              </w:rPr>
              <w:t xml:space="preserve"> </w:t>
            </w:r>
            <w:r w:rsidRPr="00873A4E">
              <w:rPr>
                <w:color w:val="143F6A" w:themeColor="accent3" w:themeShade="80"/>
                <w:sz w:val="18"/>
                <w:szCs w:val="18"/>
                <w:u w:val="single"/>
              </w:rPr>
              <w:t xml:space="preserve"> __</w:t>
            </w:r>
            <w:r w:rsidRPr="00873A4E">
              <w:rPr>
                <w:color w:val="143F6A" w:themeColor="accent3" w:themeShade="80"/>
                <w:sz w:val="18"/>
                <w:szCs w:val="18"/>
              </w:rPr>
              <w:t>_______________________________</w:t>
            </w:r>
          </w:p>
        </w:tc>
      </w:tr>
      <w:tr w:rsidR="00873A4E" w:rsidRPr="00873A4E" w14:paraId="7BF9D178" w14:textId="77777777" w:rsidTr="00CA3115">
        <w:trPr>
          <w:trHeight w:val="409"/>
        </w:trPr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E3EDF" w14:textId="77777777" w:rsidR="00780C41" w:rsidRPr="00873A4E" w:rsidRDefault="00780C41" w:rsidP="00780C4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SPECIFIC AREA OF LOCATION:</w:t>
            </w:r>
          </w:p>
        </w:tc>
        <w:tc>
          <w:tcPr>
            <w:tcW w:w="7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EE526" w14:textId="77777777" w:rsidR="00780C41" w:rsidRPr="00873A4E" w:rsidRDefault="00780C41" w:rsidP="00780C41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873A4E" w:rsidRPr="00873A4E" w14:paraId="2A4CEB32" w14:textId="77777777" w:rsidTr="00951676">
        <w:trPr>
          <w:trHeight w:val="566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5F3A9" w14:textId="6A275D37" w:rsidR="00780C41" w:rsidRPr="00873A4E" w:rsidRDefault="00CA3115" w:rsidP="00780C41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NAME / ROLE / CONTACT OF PARTIES INVOLVED</w:t>
            </w:r>
            <w:r w:rsidR="00780C41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17907" w14:textId="77777777" w:rsidR="00780C41" w:rsidRPr="00873A4E" w:rsidRDefault="00780C41" w:rsidP="00780C41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873A4E" w:rsidRPr="00873A4E" w14:paraId="56BE2F4C" w14:textId="77777777" w:rsidTr="00951676">
        <w:trPr>
          <w:trHeight w:val="409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94FC" w14:textId="73F48B35" w:rsidR="00780C41" w:rsidRPr="00873A4E" w:rsidRDefault="00780C41" w:rsidP="00780C41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B6DC0" w14:textId="77777777" w:rsidR="00780C41" w:rsidRPr="00873A4E" w:rsidRDefault="00780C41" w:rsidP="00780C41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72AA9D38" w14:textId="77777777" w:rsidTr="00951676">
        <w:trPr>
          <w:trHeight w:val="409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F8455" w14:textId="207C654D" w:rsidR="00951676" w:rsidRPr="00873A4E" w:rsidRDefault="00951676" w:rsidP="00951676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WITNESSE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>S NAME AND CONTACT INFO.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46B06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1817CCA9" w14:textId="77777777" w:rsidTr="00951676">
        <w:trPr>
          <w:trHeight w:val="409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61972" w14:textId="77777777" w:rsidR="00951676" w:rsidRPr="00873A4E" w:rsidRDefault="00951676" w:rsidP="00951676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8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B3687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B13307" w14:paraId="43987568" w14:textId="77777777" w:rsidTr="00CA3115">
        <w:trPr>
          <w:trHeight w:val="170"/>
        </w:trPr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5A90" w14:textId="77777777" w:rsidR="00951676" w:rsidRPr="00B13307" w:rsidRDefault="00951676" w:rsidP="00951676">
            <w:pPr>
              <w:pStyle w:val="p1"/>
              <w:jc w:val="right"/>
              <w:rPr>
                <w:b/>
                <w:color w:val="2B5258" w:themeColor="accent5" w:themeShade="80"/>
                <w:sz w:val="18"/>
                <w:szCs w:val="18"/>
              </w:rPr>
            </w:pPr>
          </w:p>
        </w:tc>
        <w:tc>
          <w:tcPr>
            <w:tcW w:w="6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42BFE" w14:textId="77777777" w:rsidR="00951676" w:rsidRPr="00B13307" w:rsidRDefault="00951676" w:rsidP="00951676">
            <w:pPr>
              <w:pStyle w:val="p1"/>
              <w:rPr>
                <w:color w:val="000000" w:themeColor="text1"/>
                <w:sz w:val="18"/>
                <w:szCs w:val="18"/>
              </w:rPr>
            </w:pPr>
          </w:p>
        </w:tc>
      </w:tr>
      <w:tr w:rsidR="00951676" w:rsidRPr="00B13307" w14:paraId="191ED467" w14:textId="77777777" w:rsidTr="00CA3115">
        <w:trPr>
          <w:trHeight w:val="45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F138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INCIDENT DESCRIPTION INCLUDING ANY EVENTS </w:t>
            </w:r>
            <w:r w:rsidRPr="0083100B">
              <w:rPr>
                <w:b/>
                <w:color w:val="143F6A" w:themeColor="accent3" w:themeShade="80"/>
                <w:sz w:val="18"/>
                <w:szCs w:val="18"/>
                <w:u w:val="single"/>
              </w:rPr>
              <w:t>LEADING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TO THE INCIDENT:</w:t>
            </w:r>
          </w:p>
        </w:tc>
      </w:tr>
      <w:tr w:rsidR="00951676" w:rsidRPr="00B13307" w14:paraId="49E9A854" w14:textId="77777777" w:rsidTr="0083100B">
        <w:trPr>
          <w:trHeight w:val="1008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4EC72BD7" w14:textId="77777777" w:rsidR="00951676" w:rsidRPr="00B13307" w:rsidRDefault="00951676" w:rsidP="00951676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  <w:tr w:rsidR="00951676" w:rsidRPr="00B13307" w14:paraId="1ADF9375" w14:textId="77777777" w:rsidTr="00CA3115">
        <w:trPr>
          <w:trHeight w:val="45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B7476" w14:textId="77777777" w:rsidR="00951676" w:rsidRPr="00873A4E" w:rsidRDefault="00951676" w:rsidP="00951676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INCIDENT DESCRIPTION INCLUDING ANY EVENTS IMMEDIATELY </w:t>
            </w:r>
            <w:r w:rsidRPr="0083100B">
              <w:rPr>
                <w:b/>
                <w:color w:val="143F6A" w:themeColor="accent3" w:themeShade="80"/>
                <w:sz w:val="18"/>
                <w:szCs w:val="18"/>
                <w:u w:val="single"/>
              </w:rPr>
              <w:t>FOLLOWING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 xml:space="preserve"> THE INCIDENT:</w:t>
            </w:r>
          </w:p>
        </w:tc>
      </w:tr>
      <w:tr w:rsidR="00951676" w:rsidRPr="00B13307" w14:paraId="4B4E62D5" w14:textId="77777777" w:rsidTr="0083100B">
        <w:trPr>
          <w:trHeight w:val="99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0E28B903" w14:textId="77777777" w:rsidR="00951676" w:rsidRPr="00B13307" w:rsidRDefault="00951676" w:rsidP="00951676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  <w:tr w:rsidR="00951676" w:rsidRPr="00B13307" w14:paraId="3ED19E1E" w14:textId="77777777" w:rsidTr="00CA3115">
        <w:trPr>
          <w:trHeight w:val="45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26ECE" w14:textId="53C7ABA8" w:rsidR="00951676" w:rsidRPr="00B13307" w:rsidRDefault="00951676" w:rsidP="00951676">
            <w:pPr>
              <w:pStyle w:val="p1"/>
              <w:rPr>
                <w:color w:val="000000" w:themeColor="text1"/>
                <w:sz w:val="18"/>
                <w:szCs w:val="18"/>
              </w:rPr>
            </w:pP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RESULTING ACTION EXECUTED, PLANNED, OR RECOMMENDED:</w:t>
            </w:r>
          </w:p>
        </w:tc>
      </w:tr>
      <w:tr w:rsidR="00951676" w:rsidRPr="00B13307" w14:paraId="77B601DE" w14:textId="77777777" w:rsidTr="0083100B">
        <w:trPr>
          <w:trHeight w:val="720"/>
        </w:trPr>
        <w:tc>
          <w:tcPr>
            <w:tcW w:w="110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0AABB11B" w14:textId="77777777" w:rsidR="00951676" w:rsidRPr="00B13307" w:rsidRDefault="00951676" w:rsidP="00951676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1C72902C" w14:textId="67CB454B" w:rsidR="000B1C76" w:rsidRDefault="000B1C76" w:rsidP="00366E77">
      <w:pPr>
        <w:pStyle w:val="p1"/>
        <w:rPr>
          <w:b/>
          <w:color w:val="2B5258" w:themeColor="accent5" w:themeShade="80"/>
          <w:sz w:val="18"/>
          <w:szCs w:val="18"/>
        </w:rPr>
      </w:pPr>
    </w:p>
    <w:p w14:paraId="1F73A31C" w14:textId="77777777" w:rsidR="0083100B" w:rsidRDefault="0083100B">
      <w:pPr>
        <w:rPr>
          <w:rFonts w:ascii="Arial" w:hAnsi="Arial" w:cs="Arial"/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br w:type="page"/>
      </w:r>
    </w:p>
    <w:p w14:paraId="3AEBE29B" w14:textId="77777777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E38322B" wp14:editId="3EB81AA8">
            <wp:extent cx="6096000" cy="4572000"/>
            <wp:effectExtent l="0" t="0" r="0" b="0"/>
            <wp:docPr id="3" name="Picture 3" descr="cid:26580C88-A089-4ACA-B3B2-098B6D461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580C88-A089-4ACA-B3B2-098B6D4610C6" descr="cid:26580C88-A089-4ACA-B3B2-098B6D4610C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C1208" w14:textId="2C75B6A0" w:rsidR="00D17294" w:rsidRDefault="00D17294" w:rsidP="00366E77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t>ATTACH PHOTO 1 DESCRIPTION: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1017"/>
      </w:tblGrid>
      <w:tr w:rsidR="00D17294" w:rsidRPr="00B13307" w14:paraId="3E812FEC" w14:textId="77777777" w:rsidTr="00E9119E">
        <w:trPr>
          <w:trHeight w:val="1179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67D05607" w14:textId="77777777" w:rsidR="00D17294" w:rsidRPr="00B13307" w:rsidRDefault="00D17294" w:rsidP="00E9119E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0F91CF74" w14:textId="06611CEB" w:rsidR="00D17294" w:rsidRDefault="00D17294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569F1738" w14:textId="381B0A34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BA71EE7" wp14:editId="7641099F">
            <wp:extent cx="6096000" cy="4572000"/>
            <wp:effectExtent l="0" t="0" r="0" b="0"/>
            <wp:docPr id="4" name="Picture 4" descr="cid:E5DC93D3-E3D0-4C07-8871-F883A1F04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DC93D3-E3D0-4C07-8871-F883A1F04E90" descr="cid:E5DC93D3-E3D0-4C07-8871-F883A1F04E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A4E0C" w14:textId="1D2860B5" w:rsidR="000840B0" w:rsidRDefault="000840B0" w:rsidP="000840B0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t xml:space="preserve">ATTACH PHOTO </w:t>
      </w:r>
      <w:r>
        <w:rPr>
          <w:b/>
          <w:color w:val="143F6A" w:themeColor="accent3" w:themeShade="80"/>
          <w:sz w:val="18"/>
          <w:szCs w:val="18"/>
        </w:rPr>
        <w:t>2</w:t>
      </w:r>
      <w:r>
        <w:rPr>
          <w:b/>
          <w:color w:val="143F6A" w:themeColor="accent3" w:themeShade="80"/>
          <w:sz w:val="18"/>
          <w:szCs w:val="18"/>
        </w:rPr>
        <w:t xml:space="preserve"> DESCRIPTION: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1017"/>
      </w:tblGrid>
      <w:tr w:rsidR="000840B0" w:rsidRPr="00B13307" w14:paraId="3990AC37" w14:textId="77777777" w:rsidTr="00E9119E">
        <w:trPr>
          <w:trHeight w:val="1179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451108F0" w14:textId="77777777" w:rsidR="000840B0" w:rsidRPr="00B13307" w:rsidRDefault="000840B0" w:rsidP="00E9119E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595C8C2C" w14:textId="00634709" w:rsidR="000840B0" w:rsidRDefault="000840B0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7BA8C516" w14:textId="149DCC44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04B20487" w14:textId="3C646EE2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73FEA4A6" w14:textId="0AFF5843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00E9C1CF" w14:textId="22BCCFE8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4080C97B" w14:textId="27BE3CA1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4828AC7A" w14:textId="5B6DA2CE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180B948D" w14:textId="0F4EA54A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5727C6F9" w14:textId="2C09160D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739FB128" w14:textId="505C53D3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0108AF15" w14:textId="45315B8C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1191D611" w14:textId="22CDFEB4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53B0FF87" w14:textId="4847CA77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052F0AB4" w14:textId="78BA5C33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2070154D" w14:textId="06EDFFB8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7377FA07" w14:textId="5CBFC39F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p w14:paraId="43C085F3" w14:textId="77777777" w:rsidR="0083100B" w:rsidRDefault="0083100B" w:rsidP="00366E77">
      <w:pPr>
        <w:pStyle w:val="p1"/>
        <w:rPr>
          <w:b/>
          <w:color w:val="143F6A" w:themeColor="accent3" w:themeShade="80"/>
          <w:sz w:val="18"/>
          <w:szCs w:val="18"/>
        </w:rPr>
      </w:pPr>
      <w:bookmarkStart w:id="0" w:name="_GoBack"/>
      <w:bookmarkEnd w:id="0"/>
    </w:p>
    <w:p w14:paraId="2759BE37" w14:textId="4831B0DE" w:rsidR="000840B0" w:rsidRDefault="000840B0" w:rsidP="000840B0">
      <w:pPr>
        <w:pStyle w:val="p1"/>
        <w:rPr>
          <w:b/>
          <w:color w:val="143F6A" w:themeColor="accent3" w:themeShade="80"/>
          <w:sz w:val="18"/>
          <w:szCs w:val="18"/>
        </w:rPr>
      </w:pPr>
      <w:r>
        <w:rPr>
          <w:b/>
          <w:color w:val="143F6A" w:themeColor="accent3" w:themeShade="80"/>
          <w:sz w:val="18"/>
          <w:szCs w:val="18"/>
        </w:rPr>
        <w:t xml:space="preserve">ATTACH PHOTO </w:t>
      </w:r>
      <w:r>
        <w:rPr>
          <w:b/>
          <w:color w:val="143F6A" w:themeColor="accent3" w:themeShade="80"/>
          <w:sz w:val="18"/>
          <w:szCs w:val="18"/>
        </w:rPr>
        <w:t>3</w:t>
      </w:r>
      <w:r>
        <w:rPr>
          <w:b/>
          <w:color w:val="143F6A" w:themeColor="accent3" w:themeShade="80"/>
          <w:sz w:val="18"/>
          <w:szCs w:val="18"/>
        </w:rPr>
        <w:t xml:space="preserve"> DESCRIPTION:</w:t>
      </w:r>
    </w:p>
    <w:tbl>
      <w:tblPr>
        <w:tblStyle w:val="TableGrid"/>
        <w:tblW w:w="11017" w:type="dxa"/>
        <w:tblLook w:val="04A0" w:firstRow="1" w:lastRow="0" w:firstColumn="1" w:lastColumn="0" w:noHBand="0" w:noVBand="1"/>
      </w:tblPr>
      <w:tblGrid>
        <w:gridCol w:w="11017"/>
      </w:tblGrid>
      <w:tr w:rsidR="000840B0" w:rsidRPr="00B13307" w14:paraId="7A388743" w14:textId="77777777" w:rsidTr="00E9119E">
        <w:trPr>
          <w:trHeight w:val="1179"/>
        </w:trPr>
        <w:tc>
          <w:tcPr>
            <w:tcW w:w="11017" w:type="dxa"/>
            <w:tcBorders>
              <w:top w:val="nil"/>
              <w:left w:val="nil"/>
              <w:bottom w:val="nil"/>
              <w:right w:val="nil"/>
            </w:tcBorders>
            <w:shd w:val="clear" w:color="auto" w:fill="DDECEE" w:themeFill="accent5" w:themeFillTint="33"/>
            <w:vAlign w:val="center"/>
          </w:tcPr>
          <w:p w14:paraId="38E3120E" w14:textId="77777777" w:rsidR="000840B0" w:rsidRPr="00B13307" w:rsidRDefault="000840B0" w:rsidP="00E9119E">
            <w:pPr>
              <w:pStyle w:val="p1"/>
              <w:rPr>
                <w:color w:val="2B5258" w:themeColor="accent5" w:themeShade="80"/>
                <w:sz w:val="18"/>
                <w:szCs w:val="18"/>
              </w:rPr>
            </w:pPr>
          </w:p>
        </w:tc>
      </w:tr>
    </w:tbl>
    <w:p w14:paraId="67404311" w14:textId="77777777" w:rsidR="000840B0" w:rsidRDefault="000840B0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sectPr w:rsidR="000840B0" w:rsidSect="00BC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3232"/>
    <w:multiLevelType w:val="hybridMultilevel"/>
    <w:tmpl w:val="799E1514"/>
    <w:lvl w:ilvl="0" w:tplc="383E23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2A31"/>
    <w:multiLevelType w:val="hybridMultilevel"/>
    <w:tmpl w:val="C666D72E"/>
    <w:lvl w:ilvl="0" w:tplc="A816D6B0">
      <w:start w:val="3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93"/>
    <w:rsid w:val="00017608"/>
    <w:rsid w:val="00020500"/>
    <w:rsid w:val="000700BE"/>
    <w:rsid w:val="00074557"/>
    <w:rsid w:val="000840B0"/>
    <w:rsid w:val="000B1C76"/>
    <w:rsid w:val="000B1F51"/>
    <w:rsid w:val="000D53A9"/>
    <w:rsid w:val="0010338D"/>
    <w:rsid w:val="001136F6"/>
    <w:rsid w:val="00342854"/>
    <w:rsid w:val="00353A07"/>
    <w:rsid w:val="00361A3B"/>
    <w:rsid w:val="00366E77"/>
    <w:rsid w:val="003C6958"/>
    <w:rsid w:val="003F3656"/>
    <w:rsid w:val="00443B66"/>
    <w:rsid w:val="00460003"/>
    <w:rsid w:val="00461262"/>
    <w:rsid w:val="0046141A"/>
    <w:rsid w:val="00461D0C"/>
    <w:rsid w:val="004A712B"/>
    <w:rsid w:val="004D271E"/>
    <w:rsid w:val="004D29FE"/>
    <w:rsid w:val="005017FC"/>
    <w:rsid w:val="00543482"/>
    <w:rsid w:val="00591A83"/>
    <w:rsid w:val="0059635D"/>
    <w:rsid w:val="005A50A0"/>
    <w:rsid w:val="00654E4A"/>
    <w:rsid w:val="00696362"/>
    <w:rsid w:val="00743218"/>
    <w:rsid w:val="00780C41"/>
    <w:rsid w:val="00795D3F"/>
    <w:rsid w:val="007D2A77"/>
    <w:rsid w:val="007D39B9"/>
    <w:rsid w:val="0083100B"/>
    <w:rsid w:val="00834CF4"/>
    <w:rsid w:val="008571CF"/>
    <w:rsid w:val="00873A4E"/>
    <w:rsid w:val="00890DF5"/>
    <w:rsid w:val="00911BB2"/>
    <w:rsid w:val="0095071E"/>
    <w:rsid w:val="00951676"/>
    <w:rsid w:val="00985B89"/>
    <w:rsid w:val="00985C61"/>
    <w:rsid w:val="009871B6"/>
    <w:rsid w:val="009E0257"/>
    <w:rsid w:val="009F6B34"/>
    <w:rsid w:val="00A0340B"/>
    <w:rsid w:val="00A638BF"/>
    <w:rsid w:val="00A908F3"/>
    <w:rsid w:val="00A93B56"/>
    <w:rsid w:val="00AB721C"/>
    <w:rsid w:val="00AC791D"/>
    <w:rsid w:val="00AD32A4"/>
    <w:rsid w:val="00AE4E4E"/>
    <w:rsid w:val="00B1039D"/>
    <w:rsid w:val="00B13307"/>
    <w:rsid w:val="00B471C6"/>
    <w:rsid w:val="00B60260"/>
    <w:rsid w:val="00B94FC3"/>
    <w:rsid w:val="00BA1223"/>
    <w:rsid w:val="00BA653B"/>
    <w:rsid w:val="00BC4423"/>
    <w:rsid w:val="00BF258A"/>
    <w:rsid w:val="00C55D5B"/>
    <w:rsid w:val="00C66B85"/>
    <w:rsid w:val="00C72C06"/>
    <w:rsid w:val="00C77446"/>
    <w:rsid w:val="00CA3115"/>
    <w:rsid w:val="00D16014"/>
    <w:rsid w:val="00D17294"/>
    <w:rsid w:val="00D514EC"/>
    <w:rsid w:val="00D62058"/>
    <w:rsid w:val="00D73389"/>
    <w:rsid w:val="00DA6A74"/>
    <w:rsid w:val="00DB0611"/>
    <w:rsid w:val="00DC2428"/>
    <w:rsid w:val="00DD6663"/>
    <w:rsid w:val="00E131F0"/>
    <w:rsid w:val="00E13A29"/>
    <w:rsid w:val="00E2581C"/>
    <w:rsid w:val="00E40E1C"/>
    <w:rsid w:val="00E423B5"/>
    <w:rsid w:val="00E66A97"/>
    <w:rsid w:val="00E90D2A"/>
    <w:rsid w:val="00E9307C"/>
    <w:rsid w:val="00ED72DE"/>
    <w:rsid w:val="00EE0397"/>
    <w:rsid w:val="00EE4213"/>
    <w:rsid w:val="00F35990"/>
    <w:rsid w:val="00F47E93"/>
    <w:rsid w:val="00F5679B"/>
    <w:rsid w:val="00F95E5A"/>
    <w:rsid w:val="00FA4707"/>
    <w:rsid w:val="00FB6405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AC88"/>
  <w14:defaultImageDpi w14:val="330"/>
  <w15:docId w15:val="{83B203B2-2848-4DD7-B02C-A46193A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3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26580C88-A089-4ACA-B3B2-098B6D4610C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E5DC93D3-E3D0-4C07-8871-F883A1F04E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EmployeeIncidentReport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Temp_EmployeeIncidentReport</Template>
  <TotalTime>13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Jay Spivak</cp:lastModifiedBy>
  <cp:revision>5</cp:revision>
  <dcterms:created xsi:type="dcterms:W3CDTF">2018-02-28T17:07:00Z</dcterms:created>
  <dcterms:modified xsi:type="dcterms:W3CDTF">2018-02-28T17:20:00Z</dcterms:modified>
</cp:coreProperties>
</file>